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C78D0" w14:textId="77777777" w:rsidR="00157751" w:rsidRDefault="00027882" w:rsidP="00653AF3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the coming of the warrior-</w:t>
      </w:r>
      <w:r w:rsidR="00120C83">
        <w:rPr>
          <w:rFonts w:ascii="Arial" w:hAnsi="Arial" w:cs="Arial"/>
          <w:b/>
          <w:bCs/>
          <w:caps/>
          <w:sz w:val="32"/>
          <w:szCs w:val="32"/>
        </w:rPr>
        <w:t>King</w:t>
      </w:r>
    </w:p>
    <w:p w14:paraId="24D372EB" w14:textId="3DAE8287" w:rsidR="00653AF3" w:rsidRDefault="00653AF3" w:rsidP="00653AF3">
      <w:pPr>
        <w:jc w:val="center"/>
        <w:rPr>
          <w:rFonts w:ascii="Bookman Old Style" w:hAnsi="Bookman Old Style" w:cs="Arial"/>
        </w:rPr>
      </w:pPr>
      <w:r w:rsidRPr="002D5EF2">
        <w:rPr>
          <w:rFonts w:ascii="Bookman Old Style" w:hAnsi="Bookman Old Style" w:cs="Arial"/>
          <w:highlight w:val="yellow"/>
        </w:rPr>
        <w:t>(</w:t>
      </w:r>
      <w:r w:rsidR="0043659B" w:rsidRPr="002D5EF2">
        <w:rPr>
          <w:rFonts w:ascii="Bookman Old Style" w:hAnsi="Bookman Old Style" w:cs="Arial"/>
          <w:highlight w:val="yellow"/>
        </w:rPr>
        <w:t>Revelation 19:11-21</w:t>
      </w:r>
      <w:r w:rsidRPr="002D5EF2">
        <w:rPr>
          <w:rFonts w:ascii="Bookman Old Style" w:hAnsi="Bookman Old Style" w:cs="Arial"/>
          <w:highlight w:val="yellow"/>
        </w:rPr>
        <w:t>)</w:t>
      </w:r>
    </w:p>
    <w:p w14:paraId="4BF95E97" w14:textId="02D997E8" w:rsidR="007976EA" w:rsidRPr="007976EA" w:rsidRDefault="007976EA" w:rsidP="007976EA">
      <w:pPr>
        <w:rPr>
          <w:rFonts w:ascii="Bookman Old Style" w:hAnsi="Bookman Old Style" w:cs="Arial"/>
          <w:b/>
        </w:rPr>
      </w:pPr>
      <w:r w:rsidRPr="002D5EF2">
        <w:rPr>
          <w:rFonts w:ascii="Bookman Old Style" w:hAnsi="Bookman Old Style" w:cs="Arial"/>
          <w:b/>
          <w:highlight w:val="yellow"/>
        </w:rPr>
        <w:t>Intro:</w:t>
      </w:r>
    </w:p>
    <w:p w14:paraId="3014A5BD" w14:textId="77777777" w:rsidR="00EF2B6B" w:rsidRPr="007976EA" w:rsidRDefault="002656F2" w:rsidP="00167CC4">
      <w:pPr>
        <w:rPr>
          <w:rFonts w:ascii="Bookman Old Style" w:hAnsi="Bookman Old Style"/>
          <w:b/>
          <w:bCs/>
          <w:sz w:val="22"/>
        </w:rPr>
      </w:pPr>
      <w:r w:rsidRPr="007976EA">
        <w:rPr>
          <w:rFonts w:ascii="Bookman Old Style" w:hAnsi="Bookman Old Style"/>
          <w:b/>
          <w:bCs/>
          <w:sz w:val="22"/>
        </w:rPr>
        <w:t>V. 11---</w:t>
      </w:r>
      <w:r w:rsidRPr="007976EA">
        <w:rPr>
          <w:rFonts w:ascii="Bookman Old Style" w:hAnsi="Bookman Old Style"/>
          <w:bCs/>
          <w:sz w:val="22"/>
        </w:rPr>
        <w:t>Now</w:t>
      </w:r>
      <w:r w:rsidRPr="007976EA">
        <w:rPr>
          <w:rFonts w:ascii="Bookman Old Style" w:hAnsi="Bookman Old Style"/>
          <w:b/>
          <w:bCs/>
          <w:sz w:val="22"/>
        </w:rPr>
        <w:t xml:space="preserve"> </w:t>
      </w:r>
      <w:r w:rsidRPr="007976EA">
        <w:rPr>
          <w:rFonts w:ascii="Bookman Old Style" w:hAnsi="Bookman Old Style"/>
          <w:b/>
          <w:bCs/>
          <w:sz w:val="22"/>
          <w:u w:val="single"/>
        </w:rPr>
        <w:t>I saw</w:t>
      </w:r>
      <w:r w:rsidR="00E6193D" w:rsidRPr="007976EA">
        <w:rPr>
          <w:rFonts w:ascii="Bookman Old Style" w:hAnsi="Bookman Old Style"/>
          <w:b/>
          <w:bCs/>
          <w:sz w:val="22"/>
        </w:rPr>
        <w:t xml:space="preserve"> </w:t>
      </w:r>
      <w:r w:rsidR="00E6193D" w:rsidRPr="007976EA">
        <w:rPr>
          <w:rFonts w:ascii="Bookman Old Style" w:hAnsi="Bookman Old Style"/>
          <w:bCs/>
          <w:sz w:val="22"/>
        </w:rPr>
        <w:t>heaven opened</w:t>
      </w:r>
      <w:r w:rsidR="00A47F51" w:rsidRPr="007976EA">
        <w:rPr>
          <w:rFonts w:ascii="Bookman Old Style" w:hAnsi="Bookman Old Style"/>
          <w:bCs/>
          <w:sz w:val="22"/>
        </w:rPr>
        <w:t>, and</w:t>
      </w:r>
      <w:r w:rsidR="00CA2B06" w:rsidRPr="007976EA">
        <w:rPr>
          <w:rFonts w:ascii="Bookman Old Style" w:hAnsi="Bookman Old Style"/>
          <w:bCs/>
          <w:sz w:val="22"/>
        </w:rPr>
        <w:t>…He who…</w:t>
      </w:r>
      <w:r w:rsidR="00F1078B" w:rsidRPr="007976EA">
        <w:rPr>
          <w:rFonts w:ascii="Bookman Old Style" w:hAnsi="Bookman Old Style"/>
          <w:bCs/>
          <w:sz w:val="22"/>
        </w:rPr>
        <w:t>was called Faithful and True</w:t>
      </w:r>
      <w:r w:rsidR="00FB176D" w:rsidRPr="007976EA">
        <w:rPr>
          <w:rFonts w:ascii="Bookman Old Style" w:hAnsi="Bookman Old Style"/>
          <w:bCs/>
          <w:sz w:val="22"/>
        </w:rPr>
        <w:t>…</w:t>
      </w:r>
    </w:p>
    <w:p w14:paraId="232723A5" w14:textId="77777777" w:rsidR="002656F2" w:rsidRPr="007976EA" w:rsidRDefault="002656F2" w:rsidP="00167CC4">
      <w:pPr>
        <w:rPr>
          <w:rFonts w:ascii="Bookman Old Style" w:hAnsi="Bookman Old Style"/>
          <w:b/>
          <w:bCs/>
          <w:sz w:val="22"/>
        </w:rPr>
      </w:pPr>
      <w:r w:rsidRPr="007976EA">
        <w:rPr>
          <w:rFonts w:ascii="Bookman Old Style" w:hAnsi="Bookman Old Style"/>
          <w:b/>
          <w:bCs/>
          <w:sz w:val="22"/>
        </w:rPr>
        <w:t>V. 17---</w:t>
      </w:r>
      <w:r w:rsidRPr="007976EA">
        <w:rPr>
          <w:rFonts w:ascii="Bookman Old Style" w:hAnsi="Bookman Old Style"/>
          <w:bCs/>
          <w:sz w:val="22"/>
        </w:rPr>
        <w:t>Then</w:t>
      </w:r>
      <w:r w:rsidRPr="007976EA">
        <w:rPr>
          <w:rFonts w:ascii="Bookman Old Style" w:hAnsi="Bookman Old Style"/>
          <w:b/>
          <w:bCs/>
          <w:sz w:val="22"/>
        </w:rPr>
        <w:t xml:space="preserve"> </w:t>
      </w:r>
      <w:r w:rsidRPr="007976EA">
        <w:rPr>
          <w:rFonts w:ascii="Bookman Old Style" w:hAnsi="Bookman Old Style"/>
          <w:b/>
          <w:bCs/>
          <w:sz w:val="22"/>
          <w:u w:val="single"/>
        </w:rPr>
        <w:t>I saw</w:t>
      </w:r>
      <w:r w:rsidR="00A47F51" w:rsidRPr="007976EA">
        <w:rPr>
          <w:rFonts w:ascii="Bookman Old Style" w:hAnsi="Bookman Old Style"/>
          <w:b/>
          <w:bCs/>
          <w:sz w:val="22"/>
        </w:rPr>
        <w:t xml:space="preserve"> </w:t>
      </w:r>
      <w:r w:rsidR="00A47F51" w:rsidRPr="007976EA">
        <w:rPr>
          <w:rFonts w:ascii="Bookman Old Style" w:hAnsi="Bookman Old Style"/>
          <w:bCs/>
          <w:sz w:val="22"/>
        </w:rPr>
        <w:t>an angel standing in the sun…</w:t>
      </w:r>
    </w:p>
    <w:p w14:paraId="2F8F3E92" w14:textId="77777777" w:rsidR="002656F2" w:rsidRPr="007976EA" w:rsidRDefault="002656F2" w:rsidP="00167CC4">
      <w:pPr>
        <w:rPr>
          <w:rFonts w:ascii="Bookman Old Style" w:hAnsi="Bookman Old Style"/>
          <w:bCs/>
          <w:sz w:val="22"/>
        </w:rPr>
      </w:pPr>
      <w:r w:rsidRPr="007976EA">
        <w:rPr>
          <w:rFonts w:ascii="Bookman Old Style" w:hAnsi="Bookman Old Style"/>
          <w:b/>
          <w:bCs/>
          <w:sz w:val="22"/>
        </w:rPr>
        <w:t>V. 19---</w:t>
      </w:r>
      <w:r w:rsidRPr="007976EA">
        <w:rPr>
          <w:rFonts w:ascii="Bookman Old Style" w:hAnsi="Bookman Old Style"/>
          <w:bCs/>
          <w:sz w:val="22"/>
        </w:rPr>
        <w:t>And</w:t>
      </w:r>
      <w:r w:rsidRPr="007976EA">
        <w:rPr>
          <w:rFonts w:ascii="Bookman Old Style" w:hAnsi="Bookman Old Style"/>
          <w:b/>
          <w:bCs/>
          <w:sz w:val="22"/>
        </w:rPr>
        <w:t xml:space="preserve"> </w:t>
      </w:r>
      <w:r w:rsidRPr="007976EA">
        <w:rPr>
          <w:rFonts w:ascii="Bookman Old Style" w:hAnsi="Bookman Old Style"/>
          <w:b/>
          <w:bCs/>
          <w:sz w:val="22"/>
          <w:u w:val="single"/>
        </w:rPr>
        <w:t>I saw</w:t>
      </w:r>
      <w:r w:rsidR="00A47F51" w:rsidRPr="007976EA">
        <w:rPr>
          <w:rFonts w:ascii="Bookman Old Style" w:hAnsi="Bookman Old Style"/>
          <w:b/>
          <w:bCs/>
          <w:sz w:val="22"/>
        </w:rPr>
        <w:t xml:space="preserve"> </w:t>
      </w:r>
      <w:r w:rsidR="00A47F51" w:rsidRPr="007976EA">
        <w:rPr>
          <w:rFonts w:ascii="Bookman Old Style" w:hAnsi="Bookman Old Style"/>
          <w:bCs/>
          <w:sz w:val="22"/>
        </w:rPr>
        <w:t>the beast…</w:t>
      </w:r>
      <w:r w:rsidR="004C1D4A" w:rsidRPr="007976EA">
        <w:rPr>
          <w:rFonts w:ascii="Bookman Old Style" w:hAnsi="Bookman Old Style"/>
          <w:bCs/>
          <w:sz w:val="22"/>
        </w:rPr>
        <w:t>and…armies</w:t>
      </w:r>
      <w:r w:rsidR="00FB176D" w:rsidRPr="007976EA">
        <w:rPr>
          <w:rFonts w:ascii="Bookman Old Style" w:hAnsi="Bookman Old Style"/>
          <w:bCs/>
          <w:sz w:val="22"/>
        </w:rPr>
        <w:t>…</w:t>
      </w:r>
      <w:r w:rsidR="004C1D4A" w:rsidRPr="007976EA">
        <w:rPr>
          <w:rFonts w:ascii="Bookman Old Style" w:hAnsi="Bookman Old Style"/>
          <w:bCs/>
          <w:sz w:val="22"/>
        </w:rPr>
        <w:t>gathered…</w:t>
      </w:r>
      <w:r w:rsidR="00F1078B" w:rsidRPr="007976EA">
        <w:rPr>
          <w:rFonts w:ascii="Bookman Old Style" w:hAnsi="Bookman Old Style"/>
          <w:bCs/>
          <w:sz w:val="22"/>
        </w:rPr>
        <w:t>to make war against [Christ]…</w:t>
      </w:r>
    </w:p>
    <w:p w14:paraId="25602169" w14:textId="77777777" w:rsidR="002656F2" w:rsidRPr="00DF1F8B" w:rsidRDefault="002656F2" w:rsidP="00167CC4">
      <w:pPr>
        <w:rPr>
          <w:rFonts w:ascii="Bookman Old Style" w:hAnsi="Bookman Old Style"/>
          <w:b/>
          <w:bCs/>
        </w:rPr>
      </w:pPr>
    </w:p>
    <w:p w14:paraId="73EE7FB9" w14:textId="25018780" w:rsidR="003C2300" w:rsidRPr="00F96C19" w:rsidRDefault="003C2300" w:rsidP="003C2300">
      <w:pPr>
        <w:rPr>
          <w:rFonts w:ascii="Bookman Old Style" w:hAnsi="Bookman Old Style"/>
          <w:color w:val="000000" w:themeColor="text1"/>
          <w:vertAlign w:val="superscript"/>
        </w:rPr>
      </w:pPr>
      <w:r w:rsidRPr="002D5EF2">
        <w:rPr>
          <w:rFonts w:ascii="Bookman Old Style" w:hAnsi="Bookman Old Style"/>
          <w:b/>
          <w:color w:val="000000" w:themeColor="text1"/>
          <w:sz w:val="40"/>
          <w:highlight w:val="yellow"/>
        </w:rPr>
        <w:t>I.</w:t>
      </w:r>
      <w:r w:rsidRPr="002D5EF2">
        <w:rPr>
          <w:rFonts w:ascii="Bookman Old Style" w:hAnsi="Bookman Old Style"/>
          <w:b/>
          <w:color w:val="000000" w:themeColor="text1"/>
          <w:sz w:val="40"/>
          <w:highlight w:val="yellow"/>
        </w:rPr>
        <w:tab/>
        <w:t xml:space="preserve">The </w:t>
      </w:r>
      <w:r w:rsidR="00834380" w:rsidRPr="002D5EF2">
        <w:rPr>
          <w:rFonts w:ascii="Bookman Old Style" w:hAnsi="Bookman Old Style"/>
          <w:b/>
          <w:color w:val="000000" w:themeColor="text1"/>
          <w:sz w:val="40"/>
          <w:highlight w:val="yellow"/>
        </w:rPr>
        <w:t>Coming</w:t>
      </w:r>
      <w:r w:rsidR="00834380" w:rsidRPr="009A7492">
        <w:rPr>
          <w:rFonts w:ascii="Bookman Old Style" w:hAnsi="Bookman Old Style"/>
          <w:b/>
          <w:color w:val="000000" w:themeColor="text1"/>
          <w:sz w:val="40"/>
        </w:rPr>
        <w:t xml:space="preserve"> of the Warrior-</w:t>
      </w:r>
      <w:r w:rsidR="00120C83" w:rsidRPr="009A7492">
        <w:rPr>
          <w:rFonts w:ascii="Bookman Old Style" w:hAnsi="Bookman Old Style"/>
          <w:b/>
          <w:color w:val="000000" w:themeColor="text1"/>
          <w:sz w:val="40"/>
        </w:rPr>
        <w:t>King</w:t>
      </w:r>
      <w:r w:rsidR="00F96C19">
        <w:rPr>
          <w:rFonts w:ascii="Bookman Old Style" w:hAnsi="Bookman Old Style"/>
          <w:b/>
          <w:color w:val="000000" w:themeColor="text1"/>
          <w:sz w:val="40"/>
        </w:rPr>
        <w:t xml:space="preserve"> </w:t>
      </w:r>
      <w:r w:rsidR="00F96C19" w:rsidRPr="00E507C8">
        <w:rPr>
          <w:rFonts w:ascii="Bookman Old Style" w:hAnsi="Bookman Old Style"/>
          <w:color w:val="000000" w:themeColor="text1"/>
        </w:rPr>
        <w:t>(</w:t>
      </w:r>
      <w:r w:rsidR="00E507C8" w:rsidRPr="00E507C8">
        <w:rPr>
          <w:rFonts w:ascii="Bookman Old Style" w:hAnsi="Bookman Old Style"/>
          <w:color w:val="000000" w:themeColor="text1"/>
        </w:rPr>
        <w:t>19:11-13)</w:t>
      </w:r>
    </w:p>
    <w:p w14:paraId="5FFDB2E8" w14:textId="77777777" w:rsidR="00C571B0" w:rsidRPr="00DF1F8B" w:rsidRDefault="00C571B0" w:rsidP="002F291D">
      <w:pPr>
        <w:ind w:left="720"/>
        <w:rPr>
          <w:rFonts w:ascii="Bookman Old Style" w:hAnsi="Bookman Old Style"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23193F" w:rsidRPr="00DF1F8B" w14:paraId="1D163D8D" w14:textId="77777777" w:rsidTr="003A6B12">
        <w:tc>
          <w:tcPr>
            <w:tcW w:w="4315" w:type="dxa"/>
            <w:shd w:val="clear" w:color="auto" w:fill="E7E6E6" w:themeFill="background2"/>
          </w:tcPr>
          <w:p w14:paraId="22C55649" w14:textId="77777777" w:rsidR="0023193F" w:rsidRPr="0064775F" w:rsidRDefault="0023193F" w:rsidP="003A6B12">
            <w:pPr>
              <w:spacing w:before="40" w:after="40"/>
              <w:jc w:val="center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9A7492">
              <w:rPr>
                <w:rFonts w:ascii="Bookman Old Style" w:hAnsi="Bookman Old Style"/>
                <w:b/>
                <w:bCs/>
                <w:sz w:val="40"/>
                <w:szCs w:val="20"/>
              </w:rPr>
              <w:t xml:space="preserve">Rapture </w:t>
            </w:r>
            <w:r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br/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(Phase 1 of </w:t>
            </w:r>
            <w:r w:rsidR="00D51E09"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Christ’s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Second Coming)</w:t>
            </w:r>
          </w:p>
        </w:tc>
        <w:tc>
          <w:tcPr>
            <w:tcW w:w="4315" w:type="dxa"/>
            <w:shd w:val="clear" w:color="auto" w:fill="E7E6E6" w:themeFill="background2"/>
          </w:tcPr>
          <w:p w14:paraId="078BE67F" w14:textId="77777777" w:rsidR="0023193F" w:rsidRPr="0064775F" w:rsidRDefault="0023193F" w:rsidP="003A6B12">
            <w:pPr>
              <w:spacing w:before="40" w:after="40"/>
              <w:jc w:val="center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9A7492">
              <w:rPr>
                <w:rFonts w:ascii="Bookman Old Style" w:hAnsi="Bookman Old Style"/>
                <w:b/>
                <w:bCs/>
                <w:sz w:val="44"/>
                <w:szCs w:val="20"/>
              </w:rPr>
              <w:t xml:space="preserve">Return to Earth </w:t>
            </w:r>
            <w:r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br/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(Phase 2 of </w:t>
            </w:r>
            <w:r w:rsidR="00D51E09"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Christ’s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Second Coming)</w:t>
            </w:r>
          </w:p>
        </w:tc>
      </w:tr>
      <w:tr w:rsidR="00107A39" w:rsidRPr="00DF1F8B" w14:paraId="0673536B" w14:textId="77777777" w:rsidTr="00552B0B">
        <w:tc>
          <w:tcPr>
            <w:tcW w:w="4315" w:type="dxa"/>
          </w:tcPr>
          <w:p w14:paraId="79441286" w14:textId="77777777" w:rsidR="00107A39" w:rsidRPr="002D5EF2" w:rsidRDefault="00107A39" w:rsidP="0096606B">
            <w:pPr>
              <w:spacing w:before="40" w:after="40"/>
              <w:rPr>
                <w:rFonts w:ascii="Bookman Old Style" w:hAnsi="Bookman Old Style"/>
                <w:b/>
                <w:bCs/>
                <w:sz w:val="21"/>
                <w:szCs w:val="20"/>
                <w:highlight w:val="yellow"/>
              </w:rPr>
            </w:pPr>
            <w:r w:rsidRPr="002D5EF2">
              <w:rPr>
                <w:rFonts w:ascii="Bookman Old Style" w:hAnsi="Bookman Old Style"/>
                <w:b/>
                <w:bCs/>
                <w:sz w:val="21"/>
                <w:szCs w:val="20"/>
                <w:highlight w:val="yellow"/>
              </w:rPr>
              <w:t>Imminent</w:t>
            </w:r>
          </w:p>
          <w:p w14:paraId="4387A9BF" w14:textId="181F2707" w:rsidR="00107A39" w:rsidRPr="0064775F" w:rsidRDefault="00107A39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(</w:t>
            </w:r>
            <w:r w:rsidR="00347FCA">
              <w:rPr>
                <w:rFonts w:ascii="Bookman Old Style" w:hAnsi="Bookman Old Style"/>
                <w:bCs/>
                <w:sz w:val="21"/>
                <w:szCs w:val="20"/>
              </w:rPr>
              <w:t>C</w:t>
            </w:r>
            <w:r w:rsidR="00637DA8" w:rsidRPr="0064775F">
              <w:rPr>
                <w:rFonts w:ascii="Bookman Old Style" w:hAnsi="Bookman Old Style"/>
                <w:bCs/>
                <w:sz w:val="21"/>
                <w:szCs w:val="20"/>
              </w:rPr>
              <w:t>ould happen at any moment)</w:t>
            </w:r>
          </w:p>
        </w:tc>
        <w:tc>
          <w:tcPr>
            <w:tcW w:w="4315" w:type="dxa"/>
          </w:tcPr>
          <w:p w14:paraId="4687E305" w14:textId="77777777" w:rsidR="00107A39" w:rsidRPr="0064775F" w:rsidRDefault="00637DA8" w:rsidP="0096606B">
            <w:pPr>
              <w:spacing w:before="40" w:after="40"/>
              <w:rPr>
                <w:rFonts w:ascii="Bookman Old Style" w:hAnsi="Bookman Old Style"/>
                <w:b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>Not Imminent</w:t>
            </w:r>
          </w:p>
          <w:p w14:paraId="661D2077" w14:textId="07113F59" w:rsidR="00637DA8" w:rsidRPr="0064775F" w:rsidRDefault="00637DA8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(</w:t>
            </w:r>
            <w:r w:rsidR="00347FCA">
              <w:rPr>
                <w:rFonts w:ascii="Bookman Old Style" w:hAnsi="Bookman Old Style"/>
                <w:bCs/>
                <w:sz w:val="21"/>
                <w:szCs w:val="20"/>
              </w:rPr>
              <w:t>W</w:t>
            </w:r>
            <w:r w:rsidR="00A56CD0" w:rsidRPr="0064775F">
              <w:rPr>
                <w:rFonts w:ascii="Bookman Old Style" w:hAnsi="Bookman Old Style"/>
                <w:bCs/>
                <w:sz w:val="21"/>
                <w:szCs w:val="20"/>
              </w:rPr>
              <w:t>ill occur 7 years after the Rapture)</w:t>
            </w:r>
          </w:p>
        </w:tc>
      </w:tr>
      <w:tr w:rsidR="009729F8" w:rsidRPr="00DF1F8B" w14:paraId="4C61E9F6" w14:textId="77777777" w:rsidTr="00552B0B">
        <w:tc>
          <w:tcPr>
            <w:tcW w:w="4315" w:type="dxa"/>
          </w:tcPr>
          <w:p w14:paraId="1153EFB7" w14:textId="7B6E454D" w:rsidR="009729F8" w:rsidRPr="0064775F" w:rsidRDefault="009729F8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2D5EF2">
              <w:rPr>
                <w:rFonts w:ascii="Bookman Old Style" w:hAnsi="Bookman Old Style"/>
                <w:b/>
                <w:bCs/>
                <w:sz w:val="21"/>
                <w:szCs w:val="20"/>
                <w:highlight w:val="yellow"/>
              </w:rPr>
              <w:t xml:space="preserve">Christ </w:t>
            </w:r>
            <w:r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 xml:space="preserve">comes </w:t>
            </w:r>
            <w:r w:rsidR="006B6230" w:rsidRPr="0064775F">
              <w:rPr>
                <w:rFonts w:ascii="Bookman Old Style" w:hAnsi="Bookman Old Style"/>
                <w:b/>
                <w:bCs/>
                <w:i/>
                <w:sz w:val="21"/>
                <w:szCs w:val="20"/>
              </w:rPr>
              <w:t>for</w:t>
            </w:r>
            <w:r w:rsidR="006B6230"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 xml:space="preserve"> His bride</w:t>
            </w:r>
            <w:r w:rsidR="007B075E"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 xml:space="preserve"> </w:t>
            </w:r>
            <w:r w:rsidR="00347FCA">
              <w:rPr>
                <w:rFonts w:ascii="Bookman Old Style" w:hAnsi="Bookman Old Style"/>
                <w:b/>
                <w:bCs/>
                <w:sz w:val="21"/>
                <w:szCs w:val="20"/>
              </w:rPr>
              <w:br/>
            </w:r>
            <w:r w:rsidR="007B075E"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>in the sky</w:t>
            </w:r>
            <w:r w:rsidR="006B6230"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 </w:t>
            </w:r>
            <w:r w:rsidR="006B6230" w:rsidRPr="0064775F">
              <w:rPr>
                <w:rFonts w:ascii="Bookman Old Style" w:hAnsi="Bookman Old Style"/>
                <w:bCs/>
                <w:sz w:val="21"/>
                <w:szCs w:val="20"/>
              </w:rPr>
              <w:br/>
              <w:t>(“our gathering together to Him”</w:t>
            </w:r>
            <w:r w:rsidR="006B3D5E" w:rsidRPr="0064775F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 ---2 Thess 2:1</w:t>
            </w:r>
            <w:r w:rsidR="006B6230" w:rsidRPr="0064775F">
              <w:rPr>
                <w:rFonts w:ascii="Bookman Old Style" w:hAnsi="Bookman Old Style"/>
                <w:bCs/>
                <w:sz w:val="21"/>
                <w:szCs w:val="20"/>
              </w:rPr>
              <w:t>)</w:t>
            </w:r>
            <w:r w:rsidR="00092738">
              <w:rPr>
                <w:rFonts w:ascii="Bookman Old Style" w:hAnsi="Bookman Old Style"/>
                <w:bCs/>
                <w:sz w:val="21"/>
                <w:szCs w:val="20"/>
              </w:rPr>
              <w:t>.</w:t>
            </w:r>
          </w:p>
          <w:p w14:paraId="5C1FE9AA" w14:textId="1C3C5C52" w:rsidR="005B0DB6" w:rsidRPr="0064775F" w:rsidRDefault="005B0DB6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(“to meet the Lord in the air”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 ---1 Thess 4:</w:t>
            </w:r>
            <w:r w:rsidR="00924389" w:rsidRPr="0064775F">
              <w:rPr>
                <w:rFonts w:ascii="Bookman Old Style" w:hAnsi="Bookman Old Style"/>
                <w:bCs/>
                <w:sz w:val="21"/>
                <w:szCs w:val="20"/>
              </w:rPr>
              <w:t>17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)</w:t>
            </w:r>
            <w:r w:rsidR="00092738">
              <w:rPr>
                <w:rFonts w:ascii="Bookman Old Style" w:hAnsi="Bookman Old Style"/>
                <w:bCs/>
                <w:sz w:val="21"/>
                <w:szCs w:val="20"/>
              </w:rPr>
              <w:t>.</w:t>
            </w:r>
          </w:p>
        </w:tc>
        <w:tc>
          <w:tcPr>
            <w:tcW w:w="4315" w:type="dxa"/>
          </w:tcPr>
          <w:p w14:paraId="4F5402B6" w14:textId="468F42BB" w:rsidR="009729F8" w:rsidRPr="0064775F" w:rsidRDefault="006B6230" w:rsidP="0096606B">
            <w:pPr>
              <w:spacing w:before="40" w:after="40"/>
              <w:rPr>
                <w:rFonts w:ascii="Bookman Old Style" w:hAnsi="Bookman Old Style"/>
                <w:b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 xml:space="preserve">Christ comes </w:t>
            </w:r>
            <w:r w:rsidRPr="0064775F">
              <w:rPr>
                <w:rFonts w:ascii="Bookman Old Style" w:hAnsi="Bookman Old Style"/>
                <w:b/>
                <w:bCs/>
                <w:i/>
                <w:sz w:val="21"/>
                <w:szCs w:val="20"/>
              </w:rPr>
              <w:t>with</w:t>
            </w:r>
            <w:r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 xml:space="preserve"> His bride</w:t>
            </w:r>
            <w:r w:rsidR="007B075E"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 xml:space="preserve"> </w:t>
            </w:r>
            <w:r w:rsidR="00347FCA">
              <w:rPr>
                <w:rFonts w:ascii="Bookman Old Style" w:hAnsi="Bookman Old Style"/>
                <w:b/>
                <w:bCs/>
                <w:sz w:val="21"/>
                <w:szCs w:val="20"/>
              </w:rPr>
              <w:br/>
            </w:r>
            <w:r w:rsidR="007B075E"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>to the earth</w:t>
            </w:r>
          </w:p>
          <w:p w14:paraId="64F8E5CB" w14:textId="02C4460B" w:rsidR="006B6230" w:rsidRPr="0064775F" w:rsidRDefault="006B3D5E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(“the armies of heaven…followed Him”</w:t>
            </w:r>
            <w:r w:rsidR="00E61A9A" w:rsidRPr="0064775F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 ---Rev 19:14)</w:t>
            </w:r>
            <w:r w:rsidR="00092738">
              <w:rPr>
                <w:rFonts w:ascii="Bookman Old Style" w:hAnsi="Bookman Old Style"/>
                <w:bCs/>
                <w:sz w:val="21"/>
                <w:szCs w:val="20"/>
              </w:rPr>
              <w:t>.</w:t>
            </w:r>
          </w:p>
          <w:p w14:paraId="3B94893E" w14:textId="3E0E52E7" w:rsidR="005B0DB6" w:rsidRPr="0064775F" w:rsidRDefault="005B0DB6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(“Hi</w:t>
            </w:r>
            <w:r w:rsidR="007B075E" w:rsidRPr="0064775F">
              <w:rPr>
                <w:rFonts w:ascii="Bookman Old Style" w:hAnsi="Bookman Old Style"/>
                <w:bCs/>
                <w:sz w:val="21"/>
                <w:szCs w:val="20"/>
              </w:rPr>
              <w:t>s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 feet shall </w:t>
            </w:r>
            <w:r w:rsidR="001823FF" w:rsidRPr="0064775F">
              <w:rPr>
                <w:rFonts w:ascii="Bookman Old Style" w:hAnsi="Bookman Old Style"/>
                <w:bCs/>
                <w:sz w:val="21"/>
                <w:szCs w:val="20"/>
              </w:rPr>
              <w:t>stand on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 the Mount of </w:t>
            </w:r>
            <w:r w:rsidR="00347FCA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Olives”</w:t>
            </w:r>
            <w:r w:rsidR="007B075E" w:rsidRPr="0064775F">
              <w:rPr>
                <w:rFonts w:ascii="Bookman Old Style" w:hAnsi="Bookman Old Style"/>
                <w:bCs/>
                <w:sz w:val="21"/>
                <w:szCs w:val="20"/>
              </w:rPr>
              <w:t>---Zech 14:</w:t>
            </w:r>
            <w:r w:rsidR="001823FF" w:rsidRPr="0064775F">
              <w:rPr>
                <w:rFonts w:ascii="Bookman Old Style" w:hAnsi="Bookman Old Style"/>
                <w:bCs/>
                <w:sz w:val="21"/>
                <w:szCs w:val="20"/>
              </w:rPr>
              <w:t>4</w:t>
            </w:r>
            <w:r w:rsidR="007B075E" w:rsidRPr="0064775F">
              <w:rPr>
                <w:rFonts w:ascii="Bookman Old Style" w:hAnsi="Bookman Old Style"/>
                <w:bCs/>
                <w:sz w:val="21"/>
                <w:szCs w:val="20"/>
              </w:rPr>
              <w:t>)</w:t>
            </w:r>
            <w:r w:rsidR="001823FF" w:rsidRPr="0064775F">
              <w:rPr>
                <w:rFonts w:ascii="Bookman Old Style" w:hAnsi="Bookman Old Style"/>
                <w:bCs/>
                <w:sz w:val="21"/>
                <w:szCs w:val="20"/>
              </w:rPr>
              <w:t>.</w:t>
            </w:r>
          </w:p>
        </w:tc>
      </w:tr>
      <w:tr w:rsidR="0023193F" w:rsidRPr="00DF1F8B" w14:paraId="284EF994" w14:textId="77777777" w:rsidTr="00552B0B">
        <w:tc>
          <w:tcPr>
            <w:tcW w:w="4315" w:type="dxa"/>
          </w:tcPr>
          <w:p w14:paraId="6359656C" w14:textId="3CA18A1D" w:rsidR="0023193F" w:rsidRPr="0064775F" w:rsidRDefault="00E16399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2D5EF2">
              <w:rPr>
                <w:rFonts w:ascii="Bookman Old Style" w:hAnsi="Bookman Old Style"/>
                <w:b/>
                <w:bCs/>
                <w:sz w:val="21"/>
                <w:szCs w:val="20"/>
                <w:highlight w:val="yellow"/>
              </w:rPr>
              <w:t>Invisible</w:t>
            </w:r>
            <w:r w:rsidR="002951C5" w:rsidRPr="002D5EF2">
              <w:rPr>
                <w:rFonts w:ascii="Bookman Old Style" w:hAnsi="Bookman Old Style"/>
                <w:b/>
                <w:bCs/>
                <w:sz w:val="21"/>
                <w:szCs w:val="20"/>
                <w:highlight w:val="yellow"/>
              </w:rPr>
              <w:t xml:space="preserve"> </w:t>
            </w:r>
            <w:r w:rsidR="002951C5">
              <w:rPr>
                <w:rFonts w:ascii="Bookman Old Style" w:hAnsi="Bookman Old Style"/>
                <w:b/>
                <w:bCs/>
                <w:sz w:val="21"/>
                <w:szCs w:val="20"/>
              </w:rPr>
              <w:t>(?)</w:t>
            </w:r>
            <w:r w:rsidR="00E61A9A" w:rsidRPr="0064775F">
              <w:rPr>
                <w:rFonts w:ascii="Bookman Old Style" w:hAnsi="Bookman Old Style"/>
                <w:bCs/>
                <w:sz w:val="21"/>
                <w:szCs w:val="20"/>
              </w:rPr>
              <w:br/>
              <w:t>(“</w:t>
            </w:r>
            <w:r w:rsidR="00E731F4"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in a moment, </w:t>
            </w:r>
            <w:r w:rsidR="00E61A9A"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in the twinkling </w:t>
            </w:r>
            <w:r w:rsidR="002951C5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="00E61A9A" w:rsidRPr="0064775F">
              <w:rPr>
                <w:rFonts w:ascii="Bookman Old Style" w:hAnsi="Bookman Old Style"/>
                <w:bCs/>
                <w:sz w:val="21"/>
                <w:szCs w:val="20"/>
              </w:rPr>
              <w:t>of an eye”---1 Cor 15:</w:t>
            </w:r>
            <w:r w:rsidR="00E731F4" w:rsidRPr="0064775F">
              <w:rPr>
                <w:rFonts w:ascii="Bookman Old Style" w:hAnsi="Bookman Old Style"/>
                <w:bCs/>
                <w:sz w:val="21"/>
                <w:szCs w:val="20"/>
              </w:rPr>
              <w:t>51</w:t>
            </w:r>
            <w:r w:rsidR="00E61A9A" w:rsidRPr="0064775F">
              <w:rPr>
                <w:rFonts w:ascii="Bookman Old Style" w:hAnsi="Bookman Old Style"/>
                <w:bCs/>
                <w:sz w:val="21"/>
                <w:szCs w:val="20"/>
              </w:rPr>
              <w:t>)</w:t>
            </w:r>
            <w:r w:rsidR="00092738">
              <w:rPr>
                <w:rFonts w:ascii="Bookman Old Style" w:hAnsi="Bookman Old Style"/>
                <w:bCs/>
                <w:sz w:val="21"/>
                <w:szCs w:val="20"/>
              </w:rPr>
              <w:t>.</w:t>
            </w:r>
          </w:p>
        </w:tc>
        <w:tc>
          <w:tcPr>
            <w:tcW w:w="4315" w:type="dxa"/>
          </w:tcPr>
          <w:p w14:paraId="7794BF04" w14:textId="5BB39CE4" w:rsidR="00EA1679" w:rsidRPr="0064775F" w:rsidRDefault="00E16399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 xml:space="preserve">Visible </w:t>
            </w:r>
            <w:r w:rsidR="006B6230" w:rsidRPr="0064775F">
              <w:rPr>
                <w:rFonts w:ascii="Bookman Old Style" w:hAnsi="Bookman Old Style"/>
                <w:bCs/>
                <w:sz w:val="21"/>
                <w:szCs w:val="20"/>
              </w:rPr>
              <w:br/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(</w:t>
            </w:r>
            <w:r w:rsidR="00E61A9A"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“every eye shall see </w:t>
            </w:r>
            <w:r w:rsidR="00092738">
              <w:rPr>
                <w:rFonts w:ascii="Bookman Old Style" w:hAnsi="Bookman Old Style"/>
                <w:bCs/>
                <w:sz w:val="21"/>
                <w:szCs w:val="20"/>
              </w:rPr>
              <w:t>H</w:t>
            </w:r>
            <w:r w:rsidR="00E61A9A" w:rsidRPr="0064775F">
              <w:rPr>
                <w:rFonts w:ascii="Bookman Old Style" w:hAnsi="Bookman Old Style"/>
                <w:bCs/>
                <w:sz w:val="21"/>
                <w:szCs w:val="20"/>
              </w:rPr>
              <w:t>im”---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Rev 1:7)</w:t>
            </w:r>
            <w:r w:rsidR="00924389" w:rsidRPr="0064775F">
              <w:rPr>
                <w:rFonts w:ascii="Bookman Old Style" w:hAnsi="Bookman Old Style"/>
                <w:bCs/>
                <w:sz w:val="21"/>
                <w:szCs w:val="20"/>
              </w:rPr>
              <w:t>.</w:t>
            </w:r>
          </w:p>
          <w:p w14:paraId="2070F40A" w14:textId="0B090AE9" w:rsidR="00FE41D4" w:rsidRPr="0064775F" w:rsidRDefault="00FE41D4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(“they will see the Son of Man coming </w:t>
            </w:r>
            <w:r w:rsidR="00092738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on the clouds of heaven with power </w:t>
            </w:r>
            <w:r w:rsidR="00092738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and great glory”----</w:t>
            </w:r>
            <w:r w:rsidR="00AA40EC" w:rsidRPr="0064775F">
              <w:rPr>
                <w:rFonts w:ascii="Bookman Old Style" w:hAnsi="Bookman Old Style"/>
                <w:bCs/>
                <w:sz w:val="21"/>
                <w:szCs w:val="20"/>
              </w:rPr>
              <w:t>Matt 24:30)</w:t>
            </w:r>
            <w:r w:rsidR="00924389" w:rsidRPr="0064775F">
              <w:rPr>
                <w:rFonts w:ascii="Bookman Old Style" w:hAnsi="Bookman Old Style"/>
                <w:bCs/>
                <w:sz w:val="21"/>
                <w:szCs w:val="20"/>
              </w:rPr>
              <w:t>.</w:t>
            </w:r>
          </w:p>
        </w:tc>
      </w:tr>
      <w:tr w:rsidR="0023193F" w:rsidRPr="00DF1F8B" w14:paraId="40F96C7F" w14:textId="77777777" w:rsidTr="00552B0B">
        <w:tc>
          <w:tcPr>
            <w:tcW w:w="4315" w:type="dxa"/>
          </w:tcPr>
          <w:p w14:paraId="78C9635A" w14:textId="3A016978" w:rsidR="0023193F" w:rsidRPr="0064775F" w:rsidRDefault="00E7725A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2D5EF2">
              <w:rPr>
                <w:rFonts w:ascii="Bookman Old Style" w:hAnsi="Bookman Old Style"/>
                <w:b/>
                <w:bCs/>
                <w:sz w:val="21"/>
                <w:szCs w:val="20"/>
                <w:highlight w:val="yellow"/>
              </w:rPr>
              <w:t>Unexpected</w:t>
            </w:r>
            <w:r w:rsidR="006B6230" w:rsidRPr="0064775F">
              <w:rPr>
                <w:rFonts w:ascii="Bookman Old Style" w:hAnsi="Bookman Old Style"/>
                <w:bCs/>
                <w:sz w:val="21"/>
                <w:szCs w:val="20"/>
              </w:rPr>
              <w:br/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(</w:t>
            </w:r>
            <w:r w:rsidR="007B075E" w:rsidRPr="0064775F">
              <w:rPr>
                <w:rFonts w:ascii="Bookman Old Style" w:hAnsi="Bookman Old Style"/>
                <w:bCs/>
                <w:sz w:val="21"/>
                <w:szCs w:val="20"/>
              </w:rPr>
              <w:t>“like a t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hief in the night</w:t>
            </w:r>
            <w:r w:rsidR="007B075E" w:rsidRPr="0064775F">
              <w:rPr>
                <w:rFonts w:ascii="Bookman Old Style" w:hAnsi="Bookman Old Style"/>
                <w:bCs/>
                <w:sz w:val="21"/>
                <w:szCs w:val="20"/>
              </w:rPr>
              <w:t>”</w:t>
            </w:r>
            <w:r w:rsidR="00347FCA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 </w:t>
            </w:r>
            <w:r w:rsidR="007B075E" w:rsidRPr="0064775F">
              <w:rPr>
                <w:rFonts w:ascii="Bookman Old Style" w:hAnsi="Bookman Old Style"/>
                <w:bCs/>
                <w:sz w:val="21"/>
                <w:szCs w:val="20"/>
              </w:rPr>
              <w:t>---</w:t>
            </w:r>
            <w:r w:rsidR="00AA40EC" w:rsidRPr="0064775F">
              <w:rPr>
                <w:rFonts w:ascii="Bookman Old Style" w:hAnsi="Bookman Old Style"/>
                <w:bCs/>
                <w:sz w:val="21"/>
                <w:szCs w:val="20"/>
              </w:rPr>
              <w:t>1 Thess 5:2</w:t>
            </w:r>
            <w:r w:rsidR="00347FCA">
              <w:rPr>
                <w:rFonts w:ascii="Bookman Old Style" w:hAnsi="Bookman Old Style"/>
                <w:bCs/>
                <w:sz w:val="21"/>
                <w:szCs w:val="20"/>
              </w:rPr>
              <w:t>; cf. Rev 16:15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)</w:t>
            </w:r>
            <w:r w:rsidR="000D57FC" w:rsidRPr="0064775F">
              <w:rPr>
                <w:rFonts w:ascii="Bookman Old Style" w:hAnsi="Bookman Old Style"/>
                <w:bCs/>
                <w:sz w:val="21"/>
                <w:szCs w:val="20"/>
              </w:rPr>
              <w:t>.</w:t>
            </w:r>
          </w:p>
        </w:tc>
        <w:tc>
          <w:tcPr>
            <w:tcW w:w="4315" w:type="dxa"/>
          </w:tcPr>
          <w:p w14:paraId="60F56390" w14:textId="66B12F42" w:rsidR="0023193F" w:rsidRPr="0064775F" w:rsidRDefault="00E7725A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>Expected</w:t>
            </w:r>
            <w:r w:rsidR="006B6230" w:rsidRPr="0064775F">
              <w:rPr>
                <w:rFonts w:ascii="Bookman Old Style" w:hAnsi="Bookman Old Style"/>
                <w:bCs/>
                <w:sz w:val="21"/>
                <w:szCs w:val="20"/>
              </w:rPr>
              <w:br/>
            </w:r>
            <w:r w:rsidR="00FF1833" w:rsidRPr="0064775F">
              <w:rPr>
                <w:rFonts w:ascii="Bookman Old Style" w:hAnsi="Bookman Old Style"/>
                <w:bCs/>
                <w:sz w:val="21"/>
                <w:szCs w:val="20"/>
              </w:rPr>
              <w:t>(“</w:t>
            </w:r>
            <w:r w:rsidR="00924389"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and he was given authority to </w:t>
            </w:r>
            <w:r w:rsidR="00092738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="00924389" w:rsidRPr="0064775F">
              <w:rPr>
                <w:rFonts w:ascii="Bookman Old Style" w:hAnsi="Bookman Old Style"/>
                <w:bCs/>
                <w:sz w:val="21"/>
                <w:szCs w:val="20"/>
              </w:rPr>
              <w:t>continue for forty-two months”</w:t>
            </w:r>
            <w:r w:rsidR="00347FCA">
              <w:rPr>
                <w:rFonts w:ascii="Bookman Old Style" w:hAnsi="Bookman Old Style"/>
                <w:bCs/>
                <w:sz w:val="21"/>
                <w:szCs w:val="20"/>
              </w:rPr>
              <w:br/>
            </w:r>
            <w:r w:rsidR="00092738">
              <w:rPr>
                <w:rFonts w:ascii="Bookman Old Style" w:hAnsi="Bookman Old Style"/>
                <w:bCs/>
                <w:sz w:val="21"/>
                <w:szCs w:val="20"/>
              </w:rPr>
              <w:t xml:space="preserve">   </w:t>
            </w:r>
            <w:r w:rsidR="00924389" w:rsidRPr="0064775F">
              <w:rPr>
                <w:rFonts w:ascii="Bookman Old Style" w:hAnsi="Bookman Old Style"/>
                <w:bCs/>
                <w:sz w:val="21"/>
                <w:szCs w:val="20"/>
              </w:rPr>
              <w:t>--- Rev 13:5).</w:t>
            </w:r>
          </w:p>
        </w:tc>
      </w:tr>
      <w:tr w:rsidR="00552B0B" w:rsidRPr="00DF1F8B" w14:paraId="09349AB0" w14:textId="77777777" w:rsidTr="00552B0B">
        <w:tc>
          <w:tcPr>
            <w:tcW w:w="4315" w:type="dxa"/>
          </w:tcPr>
          <w:p w14:paraId="3BC40E2B" w14:textId="77777777" w:rsidR="00552B0B" w:rsidRPr="0064775F" w:rsidRDefault="00552B0B" w:rsidP="0096606B">
            <w:pPr>
              <w:spacing w:before="40" w:after="40"/>
              <w:rPr>
                <w:rFonts w:ascii="Bookman Old Style" w:hAnsi="Bookman Old Style"/>
                <w:b/>
                <w:bCs/>
                <w:sz w:val="21"/>
                <w:szCs w:val="20"/>
              </w:rPr>
            </w:pPr>
            <w:r w:rsidRPr="002D5EF2">
              <w:rPr>
                <w:rFonts w:ascii="Bookman Old Style" w:hAnsi="Bookman Old Style"/>
                <w:b/>
                <w:bCs/>
                <w:sz w:val="21"/>
                <w:szCs w:val="20"/>
                <w:highlight w:val="yellow"/>
              </w:rPr>
              <w:t xml:space="preserve">Saved </w:t>
            </w:r>
            <w:r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>delivered from God’s wrath</w:t>
            </w:r>
          </w:p>
          <w:p w14:paraId="6B604CC7" w14:textId="38E9B39D" w:rsidR="00552B0B" w:rsidRPr="0064775F" w:rsidRDefault="00552B0B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(“even Jesus, who delivers us </w:t>
            </w:r>
            <w:r w:rsidR="002951C5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from the wrath to come”</w:t>
            </w:r>
            <w:r w:rsidR="002951C5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 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---1 Thess 1:10; 5:9)</w:t>
            </w:r>
            <w:r w:rsidR="000D57FC" w:rsidRPr="0064775F">
              <w:rPr>
                <w:rFonts w:ascii="Bookman Old Style" w:hAnsi="Bookman Old Style"/>
                <w:bCs/>
                <w:sz w:val="21"/>
                <w:szCs w:val="20"/>
              </w:rPr>
              <w:t>.</w:t>
            </w:r>
          </w:p>
        </w:tc>
        <w:tc>
          <w:tcPr>
            <w:tcW w:w="4315" w:type="dxa"/>
          </w:tcPr>
          <w:p w14:paraId="686E613B" w14:textId="77777777" w:rsidR="00552B0B" w:rsidRPr="0064775F" w:rsidRDefault="00552B0B" w:rsidP="0096606B">
            <w:pPr>
              <w:spacing w:before="40" w:after="40"/>
              <w:rPr>
                <w:rFonts w:ascii="Bookman Old Style" w:hAnsi="Bookman Old Style"/>
                <w:b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>Unsaved experience God’s wrath</w:t>
            </w:r>
          </w:p>
          <w:p w14:paraId="6D9506D9" w14:textId="78B96540" w:rsidR="00552B0B" w:rsidRPr="0064775F" w:rsidRDefault="00552B0B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(“He Himself treads the winepress of </w:t>
            </w:r>
            <w:r w:rsidR="00092738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the fierceness and wrath of Almighty </w:t>
            </w:r>
            <w:r w:rsidR="00092738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God”---Rev 19:15</w:t>
            </w:r>
            <w:r w:rsidR="00533F53" w:rsidRPr="0064775F">
              <w:rPr>
                <w:rFonts w:ascii="Bookman Old Style" w:hAnsi="Bookman Old Style"/>
                <w:bCs/>
                <w:sz w:val="21"/>
                <w:szCs w:val="20"/>
              </w:rPr>
              <w:t>; Zech 14:12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)</w:t>
            </w:r>
          </w:p>
        </w:tc>
      </w:tr>
      <w:tr w:rsidR="0023193F" w:rsidRPr="00DF1F8B" w14:paraId="332D0E7C" w14:textId="77777777" w:rsidTr="00552B0B">
        <w:tc>
          <w:tcPr>
            <w:tcW w:w="4315" w:type="dxa"/>
          </w:tcPr>
          <w:p w14:paraId="421EFC1F" w14:textId="77777777" w:rsidR="0023193F" w:rsidRPr="0064775F" w:rsidRDefault="006A587E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2D5EF2">
              <w:rPr>
                <w:rFonts w:ascii="Bookman Old Style" w:hAnsi="Bookman Old Style"/>
                <w:b/>
                <w:bCs/>
                <w:sz w:val="21"/>
                <w:szCs w:val="20"/>
                <w:highlight w:val="yellow"/>
              </w:rPr>
              <w:t>Saved</w:t>
            </w:r>
            <w:r w:rsidR="00B67DBA" w:rsidRPr="002D5EF2">
              <w:rPr>
                <w:rFonts w:ascii="Bookman Old Style" w:hAnsi="Bookman Old Style"/>
                <w:b/>
                <w:bCs/>
                <w:sz w:val="21"/>
                <w:szCs w:val="20"/>
                <w:highlight w:val="yellow"/>
              </w:rPr>
              <w:t xml:space="preserve"> </w:t>
            </w:r>
            <w:r w:rsidR="00886CFC"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>transformed</w:t>
            </w:r>
            <w:r w:rsidR="0029094E"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 xml:space="preserve"> </w:t>
            </w:r>
            <w:r w:rsidR="0029094E" w:rsidRPr="0064775F">
              <w:rPr>
                <w:rFonts w:ascii="Bookman Old Style" w:hAnsi="Bookman Old Style"/>
                <w:bCs/>
                <w:sz w:val="21"/>
                <w:szCs w:val="20"/>
              </w:rPr>
              <w:t>(get glorified body)</w:t>
            </w:r>
          </w:p>
          <w:p w14:paraId="39BB1537" w14:textId="17D2ACF7" w:rsidR="00B67DBA" w:rsidRPr="0064775F" w:rsidRDefault="000D57FC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(</w:t>
            </w:r>
            <w:r w:rsidR="00B67DBA"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“we shall </w:t>
            </w:r>
            <w:r w:rsidR="00886CFC"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all </w:t>
            </w:r>
            <w:r w:rsidR="00B67DBA" w:rsidRPr="0064775F">
              <w:rPr>
                <w:rFonts w:ascii="Bookman Old Style" w:hAnsi="Bookman Old Style"/>
                <w:bCs/>
                <w:sz w:val="21"/>
                <w:szCs w:val="20"/>
              </w:rPr>
              <w:t>be changed”</w:t>
            </w:r>
            <w:r w:rsidR="00347FCA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 </w:t>
            </w:r>
            <w:r w:rsidR="00886CFC" w:rsidRPr="0064775F">
              <w:rPr>
                <w:rFonts w:ascii="Bookman Old Style" w:hAnsi="Bookman Old Style"/>
                <w:bCs/>
                <w:sz w:val="21"/>
                <w:szCs w:val="20"/>
              </w:rPr>
              <w:t>---1 Cor 15:52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; cf. 1 John 3:2).</w:t>
            </w:r>
          </w:p>
        </w:tc>
        <w:tc>
          <w:tcPr>
            <w:tcW w:w="4315" w:type="dxa"/>
          </w:tcPr>
          <w:p w14:paraId="5929C4A8" w14:textId="77777777" w:rsidR="0023193F" w:rsidRPr="0064775F" w:rsidRDefault="006A587E" w:rsidP="0096606B">
            <w:pPr>
              <w:spacing w:before="40" w:after="40"/>
              <w:rPr>
                <w:rFonts w:ascii="Bookman Old Style" w:hAnsi="Bookman Old Style"/>
                <w:b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>Unsaved</w:t>
            </w:r>
            <w:r w:rsidR="00886CFC"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 xml:space="preserve"> </w:t>
            </w:r>
            <w:r w:rsidR="00C40AFB"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>decimated</w:t>
            </w:r>
            <w:r w:rsidR="000062FF"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 xml:space="preserve"> </w:t>
            </w:r>
          </w:p>
          <w:p w14:paraId="326A4D87" w14:textId="4E2FBE06" w:rsidR="0029094E" w:rsidRPr="0064775F" w:rsidRDefault="00DF5143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(“killed with the sword</w:t>
            </w:r>
            <w:r w:rsidR="000062FF"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 from [His] </w:t>
            </w:r>
            <w:r w:rsidR="0096606B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="000062FF" w:rsidRPr="0064775F">
              <w:rPr>
                <w:rFonts w:ascii="Bookman Old Style" w:hAnsi="Bookman Old Style"/>
                <w:bCs/>
                <w:sz w:val="21"/>
                <w:szCs w:val="20"/>
              </w:rPr>
              <w:t>mouth”---Rev 19</w:t>
            </w:r>
            <w:r w:rsidR="0029094E" w:rsidRPr="0064775F">
              <w:rPr>
                <w:rFonts w:ascii="Bookman Old Style" w:hAnsi="Bookman Old Style"/>
                <w:bCs/>
                <w:sz w:val="21"/>
                <w:szCs w:val="20"/>
              </w:rPr>
              <w:t>:21</w:t>
            </w:r>
            <w:r w:rsidR="002951C5">
              <w:rPr>
                <w:rFonts w:ascii="Bookman Old Style" w:hAnsi="Bookman Old Style"/>
                <w:bCs/>
                <w:sz w:val="21"/>
                <w:szCs w:val="20"/>
              </w:rPr>
              <w:t>; cf. Zech 14:12</w:t>
            </w:r>
            <w:r w:rsidR="0029094E" w:rsidRPr="0064775F">
              <w:rPr>
                <w:rFonts w:ascii="Bookman Old Style" w:hAnsi="Bookman Old Style"/>
                <w:bCs/>
                <w:sz w:val="21"/>
                <w:szCs w:val="20"/>
              </w:rPr>
              <w:t>)</w:t>
            </w:r>
            <w:r w:rsidR="000D57FC" w:rsidRPr="0064775F">
              <w:rPr>
                <w:rFonts w:ascii="Bookman Old Style" w:hAnsi="Bookman Old Style"/>
                <w:bCs/>
                <w:sz w:val="21"/>
                <w:szCs w:val="20"/>
              </w:rPr>
              <w:t>.</w:t>
            </w:r>
          </w:p>
        </w:tc>
      </w:tr>
      <w:tr w:rsidR="000847ED" w:rsidRPr="00DF1F8B" w14:paraId="6911DE7B" w14:textId="77777777" w:rsidTr="00552B0B">
        <w:tc>
          <w:tcPr>
            <w:tcW w:w="4315" w:type="dxa"/>
          </w:tcPr>
          <w:p w14:paraId="629167BD" w14:textId="2E09F43A" w:rsidR="000847ED" w:rsidRPr="0064775F" w:rsidRDefault="000847ED" w:rsidP="0096606B">
            <w:pPr>
              <w:spacing w:before="40" w:after="40"/>
              <w:rPr>
                <w:rFonts w:ascii="Bookman Old Style" w:hAnsi="Bookman Old Style"/>
                <w:b/>
                <w:bCs/>
                <w:sz w:val="21"/>
                <w:szCs w:val="20"/>
              </w:rPr>
            </w:pPr>
            <w:r w:rsidRPr="002D5EF2">
              <w:rPr>
                <w:rFonts w:ascii="Bookman Old Style" w:hAnsi="Bookman Old Style"/>
                <w:b/>
                <w:bCs/>
                <w:sz w:val="21"/>
                <w:szCs w:val="20"/>
                <w:highlight w:val="yellow"/>
              </w:rPr>
              <w:t xml:space="preserve">Saved </w:t>
            </w:r>
            <w:r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 xml:space="preserve">with Christ </w:t>
            </w:r>
            <w:r w:rsidR="002951C5">
              <w:rPr>
                <w:rFonts w:ascii="Bookman Old Style" w:hAnsi="Bookman Old Style"/>
                <w:b/>
                <w:bCs/>
                <w:sz w:val="21"/>
                <w:szCs w:val="20"/>
              </w:rPr>
              <w:br/>
            </w:r>
            <w:r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>forever</w:t>
            </w:r>
          </w:p>
          <w:p w14:paraId="7F459C71" w14:textId="488DDD02" w:rsidR="00ED0190" w:rsidRPr="0064775F" w:rsidRDefault="00ED0190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(“</w:t>
            </w:r>
            <w:r w:rsidR="005907DC"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Then we who are alive and remain </w:t>
            </w:r>
            <w:r w:rsidR="0096606B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="005907DC"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shall be caught up together with them </w:t>
            </w:r>
            <w:r w:rsidR="0096606B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="005907DC"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in the clouds to meet the Lord in the </w:t>
            </w:r>
            <w:r w:rsidR="0096606B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="005907DC"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air. And thus we shall always be with </w:t>
            </w:r>
            <w:r w:rsidR="0096606B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="005907DC" w:rsidRPr="0064775F">
              <w:rPr>
                <w:rFonts w:ascii="Bookman Old Style" w:hAnsi="Bookman Old Style"/>
                <w:bCs/>
                <w:sz w:val="21"/>
                <w:szCs w:val="20"/>
              </w:rPr>
              <w:t>the Lord</w:t>
            </w:r>
            <w:r w:rsidR="000D57FC" w:rsidRPr="0064775F">
              <w:rPr>
                <w:rFonts w:ascii="Bookman Old Style" w:hAnsi="Bookman Old Style"/>
                <w:bCs/>
                <w:sz w:val="21"/>
                <w:szCs w:val="20"/>
              </w:rPr>
              <w:t>"---1 Thess 4:17).</w:t>
            </w:r>
          </w:p>
        </w:tc>
        <w:tc>
          <w:tcPr>
            <w:tcW w:w="4315" w:type="dxa"/>
          </w:tcPr>
          <w:p w14:paraId="2C8F92A3" w14:textId="77777777" w:rsidR="000847ED" w:rsidRPr="0064775F" w:rsidRDefault="000847ED" w:rsidP="0096606B">
            <w:pPr>
              <w:spacing w:before="40" w:after="40"/>
              <w:rPr>
                <w:rFonts w:ascii="Bookman Old Style" w:hAnsi="Bookman Old Style"/>
                <w:b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 xml:space="preserve">Unsaved </w:t>
            </w:r>
            <w:r w:rsidR="00ED0190" w:rsidRPr="0064775F">
              <w:rPr>
                <w:rFonts w:ascii="Bookman Old Style" w:hAnsi="Bookman Old Style"/>
                <w:b/>
                <w:bCs/>
                <w:sz w:val="21"/>
                <w:szCs w:val="20"/>
              </w:rPr>
              <w:t>separated from Christ forever</w:t>
            </w:r>
          </w:p>
          <w:p w14:paraId="1AF94D29" w14:textId="6DE26437" w:rsidR="00ED0190" w:rsidRPr="0064775F" w:rsidRDefault="00ED0190" w:rsidP="0096606B">
            <w:pPr>
              <w:spacing w:before="40" w:after="40"/>
              <w:rPr>
                <w:rFonts w:ascii="Bookman Old Style" w:hAnsi="Bookman Old Style"/>
                <w:bCs/>
                <w:sz w:val="21"/>
                <w:szCs w:val="20"/>
              </w:rPr>
            </w:pP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(“</w:t>
            </w:r>
            <w:r w:rsidR="005907DC" w:rsidRPr="0064775F">
              <w:rPr>
                <w:rFonts w:ascii="Bookman Old Style" w:hAnsi="Bookman Old Style"/>
                <w:bCs/>
                <w:sz w:val="21"/>
                <w:szCs w:val="20"/>
              </w:rPr>
              <w:t>…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when the Lord Jesus is revealed </w:t>
            </w:r>
            <w:r w:rsidR="0096606B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from heaven with His mighty angels, </w:t>
            </w:r>
            <w:r w:rsidR="0096606B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in flaming fire taking vengeance on </w:t>
            </w:r>
            <w:r w:rsidR="0096606B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those who do not know God</w:t>
            </w:r>
            <w:r w:rsidR="005907DC"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 … </w:t>
            </w:r>
            <w:r w:rsidR="0096606B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These shall be punished with </w:t>
            </w:r>
            <w:r w:rsidR="0096606B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everlasting</w:t>
            </w:r>
            <w:r w:rsidR="0096606B">
              <w:rPr>
                <w:rFonts w:ascii="Bookman Old Style" w:hAnsi="Bookman Old Style"/>
                <w:bCs/>
                <w:sz w:val="21"/>
                <w:szCs w:val="20"/>
              </w:rPr>
              <w:t xml:space="preserve">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 xml:space="preserve">destruction from the </w:t>
            </w:r>
            <w:r w:rsidR="0096606B">
              <w:rPr>
                <w:rFonts w:ascii="Bookman Old Style" w:hAnsi="Bookman Old Style"/>
                <w:bCs/>
                <w:sz w:val="21"/>
                <w:szCs w:val="20"/>
              </w:rPr>
              <w:br/>
              <w:t xml:space="preserve">  </w:t>
            </w:r>
            <w:r w:rsidRPr="0064775F">
              <w:rPr>
                <w:rFonts w:ascii="Bookman Old Style" w:hAnsi="Bookman Old Style"/>
                <w:bCs/>
                <w:sz w:val="21"/>
                <w:szCs w:val="20"/>
              </w:rPr>
              <w:t>presence of the Lord</w:t>
            </w:r>
            <w:r w:rsidR="005907DC" w:rsidRPr="0064775F">
              <w:rPr>
                <w:rFonts w:ascii="Bookman Old Style" w:hAnsi="Bookman Old Style"/>
                <w:bCs/>
                <w:sz w:val="21"/>
                <w:szCs w:val="20"/>
              </w:rPr>
              <w:t>…</w:t>
            </w:r>
            <w:r w:rsidR="00347FCA">
              <w:rPr>
                <w:rFonts w:ascii="Bookman Old Style" w:hAnsi="Bookman Old Style"/>
                <w:bCs/>
                <w:sz w:val="21"/>
                <w:szCs w:val="20"/>
              </w:rPr>
              <w:t>”</w:t>
            </w:r>
            <w:r w:rsidR="00B00840">
              <w:rPr>
                <w:rFonts w:ascii="Bookman Old Style" w:hAnsi="Bookman Old Style"/>
                <w:bCs/>
                <w:sz w:val="21"/>
                <w:szCs w:val="20"/>
              </w:rPr>
              <w:br/>
            </w:r>
            <w:r w:rsidR="0096606B">
              <w:rPr>
                <w:rFonts w:ascii="Bookman Old Style" w:hAnsi="Bookman Old Style"/>
                <w:bCs/>
                <w:sz w:val="21"/>
                <w:szCs w:val="20"/>
              </w:rPr>
              <w:t xml:space="preserve">  </w:t>
            </w:r>
            <w:r w:rsidR="005907DC" w:rsidRPr="0064775F">
              <w:rPr>
                <w:rFonts w:ascii="Bookman Old Style" w:hAnsi="Bookman Old Style"/>
                <w:bCs/>
                <w:sz w:val="21"/>
                <w:szCs w:val="20"/>
              </w:rPr>
              <w:t>---2 Thess 1:7–9)</w:t>
            </w:r>
            <w:r w:rsidR="000D57FC" w:rsidRPr="0064775F">
              <w:rPr>
                <w:rFonts w:ascii="Bookman Old Style" w:hAnsi="Bookman Old Style"/>
                <w:bCs/>
                <w:sz w:val="21"/>
                <w:szCs w:val="20"/>
              </w:rPr>
              <w:t>.</w:t>
            </w:r>
          </w:p>
        </w:tc>
      </w:tr>
    </w:tbl>
    <w:p w14:paraId="15905DF1" w14:textId="5293D934" w:rsidR="00167CC4" w:rsidRPr="009A7492" w:rsidRDefault="0064775F" w:rsidP="003C2300">
      <w:pPr>
        <w:pStyle w:val="ListParagraph"/>
        <w:numPr>
          <w:ilvl w:val="0"/>
          <w:numId w:val="1"/>
        </w:numPr>
        <w:ind w:left="360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9A7492">
        <w:rPr>
          <w:rFonts w:ascii="Bookman Old Style" w:hAnsi="Bookman Old Style"/>
          <w:b/>
          <w:color w:val="000000" w:themeColor="text1"/>
          <w:sz w:val="28"/>
          <w:szCs w:val="28"/>
        </w:rPr>
        <w:lastRenderedPageBreak/>
        <w:t xml:space="preserve">   </w:t>
      </w:r>
      <w:r w:rsidR="006E06B2" w:rsidRPr="002625AB">
        <w:rPr>
          <w:rFonts w:ascii="Bookman Old Style" w:hAnsi="Bookman Old Style"/>
          <w:b/>
          <w:color w:val="000000" w:themeColor="text1"/>
          <w:sz w:val="28"/>
          <w:szCs w:val="28"/>
          <w:highlight w:val="yellow"/>
        </w:rPr>
        <w:t xml:space="preserve">The </w:t>
      </w:r>
      <w:r w:rsidR="0043659B" w:rsidRPr="002625AB">
        <w:rPr>
          <w:rFonts w:ascii="Bookman Old Style" w:hAnsi="Bookman Old Style"/>
          <w:b/>
          <w:color w:val="000000" w:themeColor="text1"/>
          <w:sz w:val="28"/>
          <w:szCs w:val="28"/>
          <w:highlight w:val="yellow"/>
        </w:rPr>
        <w:t>Character</w:t>
      </w:r>
      <w:r w:rsidR="006E06B2" w:rsidRPr="009A7492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of the Warrior-</w:t>
      </w:r>
      <w:r w:rsidR="00120C83" w:rsidRPr="009A7492">
        <w:rPr>
          <w:rFonts w:ascii="Bookman Old Style" w:hAnsi="Bookman Old Style"/>
          <w:b/>
          <w:color w:val="000000" w:themeColor="text1"/>
          <w:sz w:val="28"/>
          <w:szCs w:val="28"/>
        </w:rPr>
        <w:t>King</w:t>
      </w:r>
    </w:p>
    <w:p w14:paraId="5E70AFE7" w14:textId="2CD6E81E" w:rsidR="00834380" w:rsidRPr="004C14D7" w:rsidRDefault="006D14EF" w:rsidP="002A1B3D">
      <w:pPr>
        <w:ind w:left="720"/>
        <w:rPr>
          <w:rFonts w:ascii="Bookman Old Style" w:hAnsi="Bookman Old Style"/>
          <w:sz w:val="28"/>
        </w:rPr>
      </w:pPr>
      <w:r w:rsidRPr="00DF1F8B">
        <w:rPr>
          <w:rFonts w:ascii="Bookman Old Style" w:hAnsi="Bookman Old Style"/>
        </w:rPr>
        <w:t>At Christ’s first coming to earth</w:t>
      </w:r>
      <w:r w:rsidR="009B18B4" w:rsidRPr="00DF1F8B">
        <w:rPr>
          <w:rFonts w:ascii="Bookman Old Style" w:hAnsi="Bookman Old Style"/>
        </w:rPr>
        <w:t xml:space="preserve"> 2000 years ago</w:t>
      </w:r>
      <w:r w:rsidRPr="00DF1F8B">
        <w:rPr>
          <w:rFonts w:ascii="Bookman Old Style" w:hAnsi="Bookman Old Style"/>
        </w:rPr>
        <w:t xml:space="preserve">, He came </w:t>
      </w:r>
      <w:r w:rsidR="009B18B4" w:rsidRPr="00DF1F8B">
        <w:rPr>
          <w:rFonts w:ascii="Bookman Old Style" w:hAnsi="Bookman Old Style"/>
        </w:rPr>
        <w:t>as the humble suffering servant</w:t>
      </w:r>
      <w:r w:rsidR="00A82870" w:rsidRPr="00DF1F8B">
        <w:rPr>
          <w:rFonts w:ascii="Bookman Old Style" w:hAnsi="Bookman Old Style"/>
        </w:rPr>
        <w:t xml:space="preserve">. At His Second Coming to earth, He will come </w:t>
      </w:r>
      <w:r w:rsidR="00B10C62" w:rsidRPr="00DF1F8B">
        <w:rPr>
          <w:rFonts w:ascii="Bookman Old Style" w:hAnsi="Bookman Old Style"/>
        </w:rPr>
        <w:t>as the avenging Warrior-</w:t>
      </w:r>
      <w:r w:rsidR="00120C83" w:rsidRPr="00DF1F8B">
        <w:rPr>
          <w:rFonts w:ascii="Bookman Old Style" w:hAnsi="Bookman Old Style"/>
        </w:rPr>
        <w:t>King</w:t>
      </w:r>
      <w:r w:rsidR="00B10C62" w:rsidRPr="00DF1F8B">
        <w:rPr>
          <w:rFonts w:ascii="Bookman Old Style" w:hAnsi="Bookman Old Style"/>
        </w:rPr>
        <w:t>.</w:t>
      </w:r>
    </w:p>
    <w:p w14:paraId="4B939A85" w14:textId="789BAF10" w:rsidR="005B185C" w:rsidRDefault="005B185C" w:rsidP="002A1B3D">
      <w:pPr>
        <w:ind w:left="720"/>
        <w:rPr>
          <w:rFonts w:ascii="Bookman Old Style" w:hAnsi="Bookman Old Style"/>
        </w:rPr>
      </w:pPr>
    </w:p>
    <w:p w14:paraId="0797F559" w14:textId="1D632773" w:rsidR="005B185C" w:rsidRPr="002625AB" w:rsidRDefault="0079646E" w:rsidP="0079646E">
      <w:pPr>
        <w:pStyle w:val="ListParagraph"/>
        <w:numPr>
          <w:ilvl w:val="0"/>
          <w:numId w:val="3"/>
        </w:numPr>
        <w:rPr>
          <w:rFonts w:ascii="Bookman Old Style" w:hAnsi="Bookman Old Style"/>
          <w:color w:val="000000" w:themeColor="text1"/>
          <w:sz w:val="20"/>
          <w:szCs w:val="20"/>
          <w:highlight w:val="yellow"/>
        </w:rPr>
      </w:pPr>
      <w:r w:rsidRPr="002625AB">
        <w:rPr>
          <w:rFonts w:ascii="Bookman Old Style" w:hAnsi="Bookman Old Style"/>
          <w:b/>
          <w:color w:val="000000" w:themeColor="text1"/>
          <w:sz w:val="20"/>
          <w:szCs w:val="20"/>
          <w:highlight w:val="yellow"/>
        </w:rPr>
        <w:t>Victorious</w:t>
      </w:r>
    </w:p>
    <w:p w14:paraId="24192A74" w14:textId="77777777" w:rsidR="002A1B3D" w:rsidRPr="00915F83" w:rsidRDefault="002A1B3D" w:rsidP="00834380">
      <w:pPr>
        <w:pStyle w:val="ListParagraph"/>
        <w:ind w:left="360"/>
        <w:rPr>
          <w:rFonts w:ascii="Bookman Old Style" w:hAnsi="Bookman Old Style"/>
          <w:b/>
          <w:color w:val="000000" w:themeColor="text1"/>
          <w:sz w:val="20"/>
          <w:szCs w:val="20"/>
        </w:rPr>
      </w:pPr>
    </w:p>
    <w:p w14:paraId="0410872A" w14:textId="4F9EBF17" w:rsidR="004C3FDE" w:rsidRPr="00915F83" w:rsidRDefault="00915F83" w:rsidP="0079646E">
      <w:pPr>
        <w:ind w:left="720" w:firstLine="360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color w:val="000000" w:themeColor="text1"/>
          <w:sz w:val="20"/>
          <w:szCs w:val="20"/>
          <w:vertAlign w:val="superscript"/>
          <w:lang w:val="en"/>
        </w:rPr>
        <w:t xml:space="preserve"> </w:t>
      </w:r>
      <w:r>
        <w:rPr>
          <w:rFonts w:ascii="Bookman Old Style" w:hAnsi="Bookman Old Style"/>
          <w:color w:val="000000" w:themeColor="text1"/>
          <w:sz w:val="20"/>
          <w:szCs w:val="20"/>
          <w:vertAlign w:val="superscript"/>
          <w:lang w:val="en"/>
        </w:rPr>
        <w:tab/>
      </w:r>
      <w:r w:rsidR="00167CC4" w:rsidRPr="00915F83">
        <w:rPr>
          <w:rFonts w:ascii="Bookman Old Style" w:hAnsi="Bookman Old Style"/>
          <w:color w:val="000000" w:themeColor="text1"/>
          <w:sz w:val="20"/>
          <w:szCs w:val="20"/>
          <w:vertAlign w:val="superscript"/>
          <w:lang w:val="en"/>
        </w:rPr>
        <w:t>11</w:t>
      </w:r>
      <w:r w:rsidR="00167CC4" w:rsidRPr="00915F83">
        <w:rPr>
          <w:rFonts w:ascii="Bookman Old Style" w:hAnsi="Bookman Old Style"/>
          <w:color w:val="000000" w:themeColor="text1"/>
          <w:sz w:val="20"/>
          <w:szCs w:val="20"/>
          <w:lang w:val="en"/>
        </w:rPr>
        <w:t xml:space="preserve"> </w:t>
      </w:r>
      <w:r w:rsidR="00167CC4" w:rsidRPr="00915F83">
        <w:rPr>
          <w:rFonts w:ascii="Bookman Old Style" w:hAnsi="Bookman Old Style"/>
          <w:color w:val="000000" w:themeColor="text1"/>
          <w:sz w:val="20"/>
          <w:szCs w:val="20"/>
        </w:rPr>
        <w:t>Now I saw</w:t>
      </w:r>
      <w:r w:rsidR="00167CC4" w:rsidRPr="00915F83">
        <w:rPr>
          <w:rFonts w:ascii="Bookman Old Style" w:hAnsi="Bookman Old Style"/>
          <w:b/>
          <w:color w:val="000000" w:themeColor="text1"/>
          <w:sz w:val="20"/>
          <w:szCs w:val="20"/>
        </w:rPr>
        <w:t xml:space="preserve"> </w:t>
      </w:r>
      <w:r w:rsidR="00167CC4" w:rsidRPr="00915F83">
        <w:rPr>
          <w:rFonts w:ascii="Bookman Old Style" w:hAnsi="Bookman Old Style"/>
          <w:color w:val="000000" w:themeColor="text1"/>
          <w:sz w:val="20"/>
          <w:szCs w:val="20"/>
        </w:rPr>
        <w:t>heaven opened, and behold,</w:t>
      </w:r>
      <w:r w:rsidR="0079646E" w:rsidRPr="00915F83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167CC4" w:rsidRPr="00915F83">
        <w:rPr>
          <w:rFonts w:ascii="Bookman Old Style" w:hAnsi="Bookman Old Style"/>
          <w:color w:val="000000" w:themeColor="text1"/>
          <w:sz w:val="20"/>
          <w:szCs w:val="20"/>
        </w:rPr>
        <w:t xml:space="preserve">a white horse. </w:t>
      </w:r>
    </w:p>
    <w:p w14:paraId="645511DB" w14:textId="2E9AE3B7" w:rsidR="0079646E" w:rsidRPr="00915F83" w:rsidRDefault="0079646E" w:rsidP="00487FFC">
      <w:pPr>
        <w:ind w:left="720" w:firstLine="720"/>
        <w:rPr>
          <w:rFonts w:ascii="Bookman Old Style" w:hAnsi="Bookman Old Style"/>
          <w:color w:val="000000" w:themeColor="text1"/>
          <w:sz w:val="20"/>
          <w:szCs w:val="20"/>
        </w:rPr>
      </w:pPr>
    </w:p>
    <w:p w14:paraId="071E9F34" w14:textId="5A74E615" w:rsidR="0079646E" w:rsidRPr="00915F83" w:rsidRDefault="00205646" w:rsidP="0079646E">
      <w:pPr>
        <w:pStyle w:val="ListParagraph"/>
        <w:numPr>
          <w:ilvl w:val="0"/>
          <w:numId w:val="3"/>
        </w:numPr>
        <w:rPr>
          <w:rFonts w:ascii="Bookman Old Style" w:hAnsi="Bookman Old Style"/>
          <w:color w:val="000000" w:themeColor="text1"/>
          <w:sz w:val="20"/>
          <w:szCs w:val="20"/>
        </w:rPr>
      </w:pPr>
      <w:r w:rsidRPr="002625AB">
        <w:rPr>
          <w:rFonts w:ascii="Bookman Old Style" w:hAnsi="Bookman Old Style"/>
          <w:b/>
          <w:color w:val="000000" w:themeColor="text1"/>
          <w:sz w:val="20"/>
          <w:szCs w:val="20"/>
          <w:highlight w:val="yellow"/>
        </w:rPr>
        <w:t>Trustworthy</w:t>
      </w:r>
    </w:p>
    <w:p w14:paraId="36132896" w14:textId="77777777" w:rsidR="0079646E" w:rsidRPr="00915F83" w:rsidRDefault="0079646E" w:rsidP="00487FFC">
      <w:pPr>
        <w:ind w:left="720" w:firstLine="720"/>
        <w:rPr>
          <w:rFonts w:ascii="Bookman Old Style" w:hAnsi="Bookman Old Style"/>
          <w:color w:val="000000" w:themeColor="text1"/>
          <w:sz w:val="20"/>
          <w:szCs w:val="20"/>
        </w:rPr>
      </w:pPr>
    </w:p>
    <w:p w14:paraId="262A83DD" w14:textId="30715042" w:rsidR="0079646E" w:rsidRPr="00915F83" w:rsidRDefault="00167CC4" w:rsidP="00915F83">
      <w:pPr>
        <w:ind w:left="1080" w:firstLine="360"/>
        <w:rPr>
          <w:rFonts w:ascii="Bookman Old Style" w:hAnsi="Bookman Old Style"/>
          <w:color w:val="000000" w:themeColor="text1"/>
          <w:sz w:val="20"/>
          <w:szCs w:val="20"/>
        </w:rPr>
      </w:pPr>
      <w:r w:rsidRPr="00915F83">
        <w:rPr>
          <w:rFonts w:ascii="Bookman Old Style" w:hAnsi="Bookman Old Style"/>
          <w:color w:val="000000" w:themeColor="text1"/>
          <w:sz w:val="20"/>
          <w:szCs w:val="20"/>
        </w:rPr>
        <w:t xml:space="preserve">And He who sat on him </w:t>
      </w:r>
      <w:r w:rsidRPr="00915F83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was</w:t>
      </w:r>
      <w:r w:rsidRPr="00915F83">
        <w:rPr>
          <w:rFonts w:ascii="Bookman Old Style" w:hAnsi="Bookman Old Style"/>
          <w:color w:val="000000" w:themeColor="text1"/>
          <w:sz w:val="20"/>
          <w:szCs w:val="20"/>
        </w:rPr>
        <w:t xml:space="preserve"> called Faithful and True, </w:t>
      </w:r>
    </w:p>
    <w:p w14:paraId="0620CBCC" w14:textId="33370017" w:rsidR="0079646E" w:rsidRPr="00915F83" w:rsidRDefault="0079646E" w:rsidP="0079646E">
      <w:pPr>
        <w:ind w:left="1080"/>
        <w:rPr>
          <w:rFonts w:ascii="Bookman Old Style" w:hAnsi="Bookman Old Style"/>
          <w:color w:val="000000" w:themeColor="text1"/>
          <w:sz w:val="20"/>
          <w:szCs w:val="20"/>
        </w:rPr>
      </w:pPr>
    </w:p>
    <w:p w14:paraId="600B47EC" w14:textId="6510A19E" w:rsidR="0079646E" w:rsidRPr="00915F83" w:rsidRDefault="0079646E" w:rsidP="0079646E">
      <w:pPr>
        <w:pStyle w:val="ListParagraph"/>
        <w:numPr>
          <w:ilvl w:val="0"/>
          <w:numId w:val="3"/>
        </w:numPr>
        <w:rPr>
          <w:rFonts w:ascii="Bookman Old Style" w:hAnsi="Bookman Old Style"/>
          <w:color w:val="000000" w:themeColor="text1"/>
          <w:sz w:val="20"/>
          <w:szCs w:val="20"/>
        </w:rPr>
      </w:pPr>
      <w:r w:rsidRPr="002625AB">
        <w:rPr>
          <w:rFonts w:ascii="Bookman Old Style" w:hAnsi="Bookman Old Style"/>
          <w:b/>
          <w:color w:val="000000" w:themeColor="text1"/>
          <w:sz w:val="20"/>
          <w:szCs w:val="20"/>
          <w:highlight w:val="yellow"/>
        </w:rPr>
        <w:t>Just</w:t>
      </w:r>
    </w:p>
    <w:p w14:paraId="631462A9" w14:textId="77777777" w:rsidR="0079646E" w:rsidRPr="00915F83" w:rsidRDefault="0079646E" w:rsidP="00487FFC">
      <w:pPr>
        <w:ind w:left="1440" w:firstLine="720"/>
        <w:rPr>
          <w:rFonts w:ascii="Bookman Old Style" w:hAnsi="Bookman Old Style"/>
          <w:color w:val="000000" w:themeColor="text1"/>
          <w:sz w:val="20"/>
          <w:szCs w:val="20"/>
        </w:rPr>
      </w:pPr>
    </w:p>
    <w:p w14:paraId="19163687" w14:textId="1C91B4A3" w:rsidR="004C3FDE" w:rsidRPr="00915F83" w:rsidRDefault="00167CC4" w:rsidP="0079646E">
      <w:pPr>
        <w:ind w:left="720" w:firstLine="720"/>
        <w:rPr>
          <w:rFonts w:ascii="Bookman Old Style" w:hAnsi="Bookman Old Style"/>
          <w:color w:val="000000" w:themeColor="text1"/>
          <w:sz w:val="20"/>
          <w:szCs w:val="20"/>
        </w:rPr>
      </w:pPr>
      <w:r w:rsidRPr="00915F83">
        <w:rPr>
          <w:rFonts w:ascii="Bookman Old Style" w:hAnsi="Bookman Old Style"/>
          <w:color w:val="000000" w:themeColor="text1"/>
          <w:sz w:val="20"/>
          <w:szCs w:val="20"/>
        </w:rPr>
        <w:t xml:space="preserve">and in righteousness He judges and makes war. </w:t>
      </w:r>
    </w:p>
    <w:p w14:paraId="1CCB99BF" w14:textId="49D607A2" w:rsidR="004F5456" w:rsidRPr="00915F83" w:rsidRDefault="004F5456" w:rsidP="0079646E">
      <w:pPr>
        <w:ind w:left="720" w:firstLine="720"/>
        <w:rPr>
          <w:rFonts w:ascii="Bookman Old Style" w:hAnsi="Bookman Old Style"/>
          <w:b/>
          <w:color w:val="000000" w:themeColor="text1"/>
          <w:sz w:val="20"/>
          <w:szCs w:val="20"/>
        </w:rPr>
      </w:pPr>
    </w:p>
    <w:p w14:paraId="32EFA420" w14:textId="420BDA8D" w:rsidR="004F5456" w:rsidRPr="00915F83" w:rsidRDefault="004F5456" w:rsidP="004F5456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color w:val="000000" w:themeColor="text1"/>
          <w:sz w:val="20"/>
          <w:szCs w:val="20"/>
        </w:rPr>
      </w:pPr>
      <w:r w:rsidRPr="002625AB">
        <w:rPr>
          <w:rFonts w:ascii="Bookman Old Style" w:hAnsi="Bookman Old Style"/>
          <w:b/>
          <w:color w:val="000000" w:themeColor="text1"/>
          <w:sz w:val="20"/>
          <w:szCs w:val="20"/>
          <w:highlight w:val="yellow"/>
        </w:rPr>
        <w:t>Puni</w:t>
      </w:r>
      <w:r w:rsidR="00750DB3" w:rsidRPr="002625AB">
        <w:rPr>
          <w:rFonts w:ascii="Bookman Old Style" w:hAnsi="Bookman Old Style"/>
          <w:b/>
          <w:color w:val="000000" w:themeColor="text1"/>
          <w:sz w:val="20"/>
          <w:szCs w:val="20"/>
          <w:highlight w:val="yellow"/>
        </w:rPr>
        <w:t>shing</w:t>
      </w:r>
    </w:p>
    <w:p w14:paraId="11410818" w14:textId="77777777" w:rsidR="004F5456" w:rsidRPr="00915F83" w:rsidRDefault="004F5456" w:rsidP="004F5456">
      <w:pPr>
        <w:pStyle w:val="ListParagraph"/>
        <w:ind w:left="1080"/>
        <w:rPr>
          <w:rFonts w:ascii="Bookman Old Style" w:hAnsi="Bookman Old Style"/>
          <w:b/>
          <w:color w:val="000000" w:themeColor="text1"/>
          <w:sz w:val="20"/>
          <w:szCs w:val="20"/>
        </w:rPr>
      </w:pPr>
    </w:p>
    <w:p w14:paraId="615C1E0D" w14:textId="77777777" w:rsidR="004F5456" w:rsidRPr="00915F83" w:rsidRDefault="00167CC4" w:rsidP="00915F83">
      <w:pPr>
        <w:ind w:left="1080" w:firstLine="360"/>
        <w:rPr>
          <w:rFonts w:ascii="Bookman Old Style" w:hAnsi="Bookman Old Style"/>
          <w:color w:val="000000" w:themeColor="text1"/>
          <w:sz w:val="20"/>
          <w:szCs w:val="20"/>
        </w:rPr>
      </w:pPr>
      <w:r w:rsidRPr="00915F83">
        <w:rPr>
          <w:rFonts w:ascii="Bookman Old Style" w:hAnsi="Bookman Old Style"/>
          <w:color w:val="000000" w:themeColor="text1"/>
          <w:sz w:val="20"/>
          <w:szCs w:val="20"/>
          <w:vertAlign w:val="superscript"/>
          <w:lang w:val="en"/>
        </w:rPr>
        <w:t>12</w:t>
      </w:r>
      <w:r w:rsidRPr="00915F83">
        <w:rPr>
          <w:rFonts w:ascii="Bookman Old Style" w:hAnsi="Bookman Old Style"/>
          <w:color w:val="000000" w:themeColor="text1"/>
          <w:sz w:val="20"/>
          <w:szCs w:val="20"/>
          <w:lang w:val="en"/>
        </w:rPr>
        <w:t xml:space="preserve"> </w:t>
      </w:r>
      <w:r w:rsidRPr="00915F83">
        <w:rPr>
          <w:rFonts w:ascii="Bookman Old Style" w:hAnsi="Bookman Old Style"/>
          <w:color w:val="000000" w:themeColor="text1"/>
          <w:sz w:val="20"/>
          <w:szCs w:val="20"/>
        </w:rPr>
        <w:t xml:space="preserve">His eyes </w:t>
      </w:r>
      <w:r w:rsidRPr="00915F83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were</w:t>
      </w:r>
      <w:r w:rsidRPr="00915F83">
        <w:rPr>
          <w:rFonts w:ascii="Bookman Old Style" w:hAnsi="Bookman Old Style"/>
          <w:color w:val="000000" w:themeColor="text1"/>
          <w:sz w:val="20"/>
          <w:szCs w:val="20"/>
        </w:rPr>
        <w:t xml:space="preserve"> like a flame of fire, </w:t>
      </w:r>
    </w:p>
    <w:p w14:paraId="79FE908E" w14:textId="77777777" w:rsidR="004F5456" w:rsidRPr="00915F83" w:rsidRDefault="004F5456" w:rsidP="004F5456">
      <w:pPr>
        <w:ind w:left="1080"/>
        <w:rPr>
          <w:rFonts w:ascii="Bookman Old Style" w:hAnsi="Bookman Old Style"/>
          <w:color w:val="000000" w:themeColor="text1"/>
          <w:sz w:val="20"/>
          <w:szCs w:val="20"/>
        </w:rPr>
      </w:pPr>
    </w:p>
    <w:p w14:paraId="0B998696" w14:textId="22DD2BF9" w:rsidR="004F5456" w:rsidRPr="00750DB3" w:rsidRDefault="004F5456" w:rsidP="0032778C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color w:val="000000" w:themeColor="text1"/>
          <w:sz w:val="20"/>
          <w:szCs w:val="20"/>
        </w:rPr>
      </w:pPr>
      <w:r w:rsidRPr="002625AB">
        <w:rPr>
          <w:rFonts w:ascii="Bookman Old Style" w:hAnsi="Bookman Old Style"/>
          <w:b/>
          <w:color w:val="000000" w:themeColor="text1"/>
          <w:sz w:val="20"/>
          <w:szCs w:val="20"/>
          <w:highlight w:val="yellow"/>
        </w:rPr>
        <w:t>Conquering</w:t>
      </w:r>
    </w:p>
    <w:p w14:paraId="19ECB405" w14:textId="77777777" w:rsidR="00750DB3" w:rsidRPr="00750DB3" w:rsidRDefault="00750DB3" w:rsidP="00750DB3">
      <w:pPr>
        <w:pStyle w:val="ListParagraph"/>
        <w:ind w:left="1080"/>
        <w:rPr>
          <w:rFonts w:ascii="Bookman Old Style" w:hAnsi="Bookman Old Style"/>
          <w:color w:val="000000" w:themeColor="text1"/>
          <w:sz w:val="20"/>
          <w:szCs w:val="20"/>
        </w:rPr>
      </w:pPr>
    </w:p>
    <w:p w14:paraId="3FCFECEA" w14:textId="7DDB5FC2" w:rsidR="00BB444F" w:rsidRPr="00915F83" w:rsidRDefault="00167CC4" w:rsidP="00915F83">
      <w:pPr>
        <w:ind w:left="1080" w:firstLine="360"/>
        <w:rPr>
          <w:rFonts w:ascii="Bookman Old Style" w:hAnsi="Bookman Old Style"/>
          <w:color w:val="000000" w:themeColor="text1"/>
          <w:sz w:val="20"/>
          <w:szCs w:val="20"/>
        </w:rPr>
      </w:pPr>
      <w:r w:rsidRPr="00915F83">
        <w:rPr>
          <w:rFonts w:ascii="Bookman Old Style" w:hAnsi="Bookman Old Style"/>
          <w:color w:val="000000" w:themeColor="text1"/>
          <w:sz w:val="20"/>
          <w:szCs w:val="20"/>
        </w:rPr>
        <w:t xml:space="preserve">and </w:t>
      </w:r>
      <w:r w:rsidR="004F5456" w:rsidRPr="00915F83">
        <w:rPr>
          <w:rFonts w:ascii="Bookman Old Style" w:hAnsi="Bookman Old Style"/>
          <w:color w:val="000000" w:themeColor="text1"/>
          <w:sz w:val="20"/>
          <w:szCs w:val="20"/>
        </w:rPr>
        <w:t>o</w:t>
      </w:r>
      <w:r w:rsidRPr="00915F83">
        <w:rPr>
          <w:rFonts w:ascii="Bookman Old Style" w:hAnsi="Bookman Old Style"/>
          <w:color w:val="000000" w:themeColor="text1"/>
          <w:sz w:val="20"/>
          <w:szCs w:val="20"/>
        </w:rPr>
        <w:t xml:space="preserve">n His head </w:t>
      </w:r>
      <w:r w:rsidRPr="00915F83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were</w:t>
      </w:r>
      <w:r w:rsidRPr="00915F83">
        <w:rPr>
          <w:rFonts w:ascii="Bookman Old Style" w:hAnsi="Bookman Old Style"/>
          <w:color w:val="000000" w:themeColor="text1"/>
          <w:sz w:val="20"/>
          <w:szCs w:val="20"/>
        </w:rPr>
        <w:t xml:space="preserve"> many crowns. </w:t>
      </w:r>
    </w:p>
    <w:p w14:paraId="63F586FE" w14:textId="5D489F4E" w:rsidR="004F5456" w:rsidRPr="00915F83" w:rsidRDefault="004F5456" w:rsidP="004F5456">
      <w:pPr>
        <w:ind w:left="1080"/>
        <w:rPr>
          <w:rFonts w:ascii="Bookman Old Style" w:hAnsi="Bookman Old Style"/>
          <w:b/>
          <w:color w:val="000000" w:themeColor="text1"/>
          <w:sz w:val="20"/>
          <w:szCs w:val="20"/>
        </w:rPr>
      </w:pPr>
    </w:p>
    <w:p w14:paraId="461455CB" w14:textId="39A43E53" w:rsidR="004F5456" w:rsidRPr="00915F83" w:rsidRDefault="00FA3CC9" w:rsidP="004F5456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color w:val="000000" w:themeColor="text1"/>
          <w:sz w:val="20"/>
          <w:szCs w:val="20"/>
        </w:rPr>
      </w:pPr>
      <w:r w:rsidRPr="002625AB">
        <w:rPr>
          <w:rFonts w:ascii="Bookman Old Style" w:hAnsi="Bookman Old Style"/>
          <w:b/>
          <w:color w:val="000000" w:themeColor="text1"/>
          <w:sz w:val="20"/>
          <w:szCs w:val="20"/>
          <w:highlight w:val="yellow"/>
        </w:rPr>
        <w:t>Unfathomable</w:t>
      </w:r>
    </w:p>
    <w:p w14:paraId="6EF63EC3" w14:textId="77777777" w:rsidR="004F5456" w:rsidRPr="00915F83" w:rsidRDefault="004F5456" w:rsidP="00487FFC">
      <w:pPr>
        <w:ind w:left="1440" w:firstLine="720"/>
        <w:rPr>
          <w:rFonts w:ascii="Bookman Old Style" w:hAnsi="Bookman Old Style"/>
          <w:color w:val="000000" w:themeColor="text1"/>
          <w:sz w:val="20"/>
          <w:szCs w:val="20"/>
        </w:rPr>
      </w:pPr>
    </w:p>
    <w:p w14:paraId="26C0A281" w14:textId="4A510C09" w:rsidR="00BB444F" w:rsidRPr="00915F83" w:rsidRDefault="00167CC4" w:rsidP="004F5456">
      <w:pPr>
        <w:ind w:left="720" w:firstLine="720"/>
        <w:rPr>
          <w:rFonts w:ascii="Bookman Old Style" w:hAnsi="Bookman Old Style"/>
          <w:color w:val="000000" w:themeColor="text1"/>
          <w:sz w:val="20"/>
          <w:szCs w:val="20"/>
        </w:rPr>
      </w:pPr>
      <w:r w:rsidRPr="00915F83">
        <w:rPr>
          <w:rFonts w:ascii="Bookman Old Style" w:hAnsi="Bookman Old Style"/>
          <w:color w:val="000000" w:themeColor="text1"/>
          <w:sz w:val="20"/>
          <w:szCs w:val="20"/>
        </w:rPr>
        <w:t xml:space="preserve">He had a name written that no one knew except Himself. </w:t>
      </w:r>
    </w:p>
    <w:p w14:paraId="22478020" w14:textId="2C0B10B6" w:rsidR="004F5456" w:rsidRPr="00915F83" w:rsidRDefault="004F5456" w:rsidP="004F5456">
      <w:pPr>
        <w:ind w:left="720" w:firstLine="720"/>
        <w:rPr>
          <w:rFonts w:ascii="Bookman Old Style" w:hAnsi="Bookman Old Style"/>
          <w:b/>
          <w:color w:val="000000" w:themeColor="text1"/>
          <w:sz w:val="20"/>
          <w:szCs w:val="20"/>
        </w:rPr>
      </w:pPr>
    </w:p>
    <w:p w14:paraId="3F8CDBBA" w14:textId="31AEE7C5" w:rsidR="004F5456" w:rsidRPr="00915F83" w:rsidRDefault="004F5456" w:rsidP="004F5456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color w:val="000000" w:themeColor="text1"/>
          <w:sz w:val="20"/>
          <w:szCs w:val="20"/>
        </w:rPr>
      </w:pPr>
      <w:r w:rsidRPr="002625AB">
        <w:rPr>
          <w:rFonts w:ascii="Bookman Old Style" w:hAnsi="Bookman Old Style"/>
          <w:b/>
          <w:color w:val="000000" w:themeColor="text1"/>
          <w:sz w:val="20"/>
          <w:szCs w:val="20"/>
          <w:highlight w:val="yellow"/>
        </w:rPr>
        <w:t>Avenging</w:t>
      </w:r>
    </w:p>
    <w:p w14:paraId="54C31B5D" w14:textId="77777777" w:rsidR="004F5456" w:rsidRPr="00915F83" w:rsidRDefault="004F5456" w:rsidP="00487FFC">
      <w:pPr>
        <w:ind w:left="1440" w:firstLine="720"/>
        <w:rPr>
          <w:rFonts w:ascii="Bookman Old Style" w:hAnsi="Bookman Old Style"/>
          <w:color w:val="000000" w:themeColor="text1"/>
          <w:sz w:val="20"/>
          <w:szCs w:val="20"/>
          <w:vertAlign w:val="superscript"/>
        </w:rPr>
      </w:pPr>
    </w:p>
    <w:p w14:paraId="1563FAAB" w14:textId="77777777" w:rsidR="00915F83" w:rsidRPr="00915F83" w:rsidRDefault="00167CC4" w:rsidP="004F5456">
      <w:pPr>
        <w:ind w:left="720" w:firstLine="720"/>
        <w:rPr>
          <w:rFonts w:ascii="Bookman Old Style" w:hAnsi="Bookman Old Style"/>
          <w:color w:val="000000" w:themeColor="text1"/>
          <w:sz w:val="20"/>
          <w:szCs w:val="20"/>
        </w:rPr>
      </w:pPr>
      <w:r w:rsidRPr="00915F83">
        <w:rPr>
          <w:rFonts w:ascii="Bookman Old Style" w:hAnsi="Bookman Old Style"/>
          <w:color w:val="000000" w:themeColor="text1"/>
          <w:sz w:val="20"/>
          <w:szCs w:val="20"/>
          <w:vertAlign w:val="superscript"/>
          <w:lang w:val="en"/>
        </w:rPr>
        <w:t>13</w:t>
      </w:r>
      <w:r w:rsidRPr="00915F83">
        <w:rPr>
          <w:rFonts w:ascii="Bookman Old Style" w:hAnsi="Bookman Old Style"/>
          <w:color w:val="000000" w:themeColor="text1"/>
          <w:sz w:val="20"/>
          <w:szCs w:val="20"/>
          <w:lang w:val="en"/>
        </w:rPr>
        <w:t xml:space="preserve"> </w:t>
      </w:r>
      <w:r w:rsidRPr="00915F83">
        <w:rPr>
          <w:rFonts w:ascii="Bookman Old Style" w:hAnsi="Bookman Old Style"/>
          <w:color w:val="000000" w:themeColor="text1"/>
          <w:sz w:val="20"/>
          <w:szCs w:val="20"/>
        </w:rPr>
        <w:t xml:space="preserve">He </w:t>
      </w:r>
      <w:r w:rsidRPr="00915F83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was</w:t>
      </w:r>
      <w:r w:rsidRPr="00915F83">
        <w:rPr>
          <w:rFonts w:ascii="Bookman Old Style" w:hAnsi="Bookman Old Style"/>
          <w:color w:val="000000" w:themeColor="text1"/>
          <w:sz w:val="20"/>
          <w:szCs w:val="20"/>
        </w:rPr>
        <w:t xml:space="preserve"> clothed with a robe dipped in blood, </w:t>
      </w:r>
    </w:p>
    <w:p w14:paraId="498A2F38" w14:textId="77777777" w:rsidR="00915F83" w:rsidRPr="00915F83" w:rsidRDefault="00915F83" w:rsidP="004F5456">
      <w:pPr>
        <w:ind w:left="720" w:firstLine="720"/>
        <w:rPr>
          <w:rFonts w:ascii="Bookman Old Style" w:hAnsi="Bookman Old Style"/>
          <w:color w:val="000000" w:themeColor="text1"/>
          <w:sz w:val="20"/>
          <w:szCs w:val="20"/>
        </w:rPr>
      </w:pPr>
    </w:p>
    <w:p w14:paraId="6CEF0135" w14:textId="5A5F54B3" w:rsidR="00915F83" w:rsidRPr="00915F83" w:rsidRDefault="00915F83" w:rsidP="00915F83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color w:val="000000" w:themeColor="text1"/>
          <w:sz w:val="20"/>
          <w:szCs w:val="20"/>
        </w:rPr>
      </w:pPr>
      <w:r w:rsidRPr="002625AB">
        <w:rPr>
          <w:rFonts w:ascii="Bookman Old Style" w:hAnsi="Bookman Old Style"/>
          <w:b/>
          <w:color w:val="000000" w:themeColor="text1"/>
          <w:sz w:val="20"/>
          <w:szCs w:val="20"/>
          <w:highlight w:val="yellow"/>
        </w:rPr>
        <w:t>Divine</w:t>
      </w:r>
    </w:p>
    <w:p w14:paraId="4E071B03" w14:textId="77777777" w:rsidR="00915F83" w:rsidRPr="00915F83" w:rsidRDefault="00915F83" w:rsidP="004F5456">
      <w:pPr>
        <w:ind w:left="720" w:firstLine="720"/>
        <w:rPr>
          <w:rFonts w:ascii="Bookman Old Style" w:hAnsi="Bookman Old Style"/>
          <w:color w:val="000000" w:themeColor="text1"/>
          <w:sz w:val="20"/>
          <w:szCs w:val="20"/>
        </w:rPr>
      </w:pPr>
    </w:p>
    <w:p w14:paraId="3B38C498" w14:textId="7C1D5356" w:rsidR="00BB444F" w:rsidRPr="00915F83" w:rsidRDefault="00915F83" w:rsidP="00915F83">
      <w:pPr>
        <w:ind w:left="720" w:firstLine="720"/>
        <w:rPr>
          <w:rFonts w:ascii="Bookman Old Style" w:hAnsi="Bookman Old Style"/>
          <w:b/>
          <w:color w:val="000000" w:themeColor="text1"/>
          <w:sz w:val="20"/>
        </w:rPr>
      </w:pPr>
      <w:r w:rsidRPr="00915F83">
        <w:rPr>
          <w:rFonts w:ascii="Bookman Old Style" w:hAnsi="Bookman Old Style"/>
          <w:color w:val="000000" w:themeColor="text1"/>
          <w:sz w:val="20"/>
          <w:szCs w:val="20"/>
        </w:rPr>
        <w:t>A</w:t>
      </w:r>
      <w:r w:rsidR="00167CC4" w:rsidRPr="00915F83">
        <w:rPr>
          <w:rFonts w:ascii="Bookman Old Style" w:hAnsi="Bookman Old Style"/>
          <w:color w:val="000000" w:themeColor="text1"/>
          <w:sz w:val="20"/>
          <w:szCs w:val="20"/>
        </w:rPr>
        <w:t>nd</w:t>
      </w:r>
      <w:r w:rsidRPr="00915F83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167CC4" w:rsidRPr="00915F83">
        <w:rPr>
          <w:rFonts w:ascii="Bookman Old Style" w:hAnsi="Bookman Old Style"/>
          <w:color w:val="000000" w:themeColor="text1"/>
          <w:sz w:val="20"/>
          <w:szCs w:val="20"/>
        </w:rPr>
        <w:t>His name is called The Word of God.</w:t>
      </w:r>
      <w:r w:rsidR="00167CC4" w:rsidRPr="00915F83">
        <w:rPr>
          <w:rFonts w:ascii="Bookman Old Style" w:hAnsi="Bookman Old Style"/>
          <w:color w:val="000000" w:themeColor="text1"/>
          <w:sz w:val="20"/>
        </w:rPr>
        <w:t xml:space="preserve"> </w:t>
      </w:r>
    </w:p>
    <w:p w14:paraId="0BDADA15" w14:textId="77777777" w:rsidR="00BB444F" w:rsidRPr="00DF1F8B" w:rsidRDefault="00BB444F" w:rsidP="00BB444F">
      <w:pPr>
        <w:ind w:left="720"/>
        <w:rPr>
          <w:rFonts w:ascii="Bookman Old Style" w:hAnsi="Bookman Old Style"/>
          <w:vertAlign w:val="superscript"/>
        </w:rPr>
      </w:pPr>
    </w:p>
    <w:p w14:paraId="65ED0974" w14:textId="77777777" w:rsidR="00B17E12" w:rsidRPr="00DF1F8B" w:rsidRDefault="003C2300" w:rsidP="002656F2">
      <w:pPr>
        <w:rPr>
          <w:rFonts w:ascii="Bookman Old Style" w:hAnsi="Bookman Old Style"/>
          <w:sz w:val="28"/>
          <w:szCs w:val="28"/>
          <w:vertAlign w:val="superscript"/>
        </w:rPr>
      </w:pPr>
      <w:r w:rsidRPr="009A7492">
        <w:rPr>
          <w:rFonts w:ascii="Bookman Old Style" w:hAnsi="Bookman Old Style"/>
          <w:b/>
          <w:color w:val="000000" w:themeColor="text1"/>
          <w:sz w:val="28"/>
          <w:szCs w:val="28"/>
        </w:rPr>
        <w:t>B.</w:t>
      </w:r>
      <w:r w:rsidRPr="009A7492">
        <w:rPr>
          <w:rFonts w:ascii="Bookman Old Style" w:hAnsi="Bookman Old Style"/>
          <w:b/>
          <w:color w:val="000000" w:themeColor="text1"/>
          <w:sz w:val="28"/>
          <w:szCs w:val="28"/>
        </w:rPr>
        <w:tab/>
      </w:r>
      <w:r w:rsidR="006E06B2" w:rsidRPr="009A7492">
        <w:rPr>
          <w:rFonts w:ascii="Bookman Old Style" w:hAnsi="Bookman Old Style"/>
          <w:b/>
          <w:color w:val="000000" w:themeColor="text1"/>
          <w:sz w:val="28"/>
          <w:szCs w:val="28"/>
        </w:rPr>
        <w:t>The</w:t>
      </w:r>
      <w:r w:rsidR="00834380" w:rsidRPr="009A7492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  <w:r w:rsidR="008F3FF8" w:rsidRPr="000B56E2">
        <w:rPr>
          <w:rFonts w:ascii="Bookman Old Style" w:hAnsi="Bookman Old Style"/>
          <w:b/>
          <w:color w:val="000000" w:themeColor="text1"/>
          <w:sz w:val="28"/>
          <w:szCs w:val="28"/>
          <w:highlight w:val="yellow"/>
        </w:rPr>
        <w:t>C</w:t>
      </w:r>
      <w:r w:rsidR="00B17E12" w:rsidRPr="000B56E2">
        <w:rPr>
          <w:rFonts w:ascii="Bookman Old Style" w:hAnsi="Bookman Old Style"/>
          <w:b/>
          <w:color w:val="000000" w:themeColor="text1"/>
          <w:sz w:val="28"/>
          <w:szCs w:val="28"/>
          <w:highlight w:val="yellow"/>
        </w:rPr>
        <w:t>o</w:t>
      </w:r>
      <w:r w:rsidR="009B41D4" w:rsidRPr="000B56E2">
        <w:rPr>
          <w:rFonts w:ascii="Bookman Old Style" w:hAnsi="Bookman Old Style"/>
          <w:b/>
          <w:color w:val="000000" w:themeColor="text1"/>
          <w:sz w:val="28"/>
          <w:szCs w:val="28"/>
          <w:highlight w:val="yellow"/>
        </w:rPr>
        <w:t>mrades</w:t>
      </w:r>
      <w:r w:rsidR="006E06B2" w:rsidRPr="009A7492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of the Warrior-</w:t>
      </w:r>
      <w:r w:rsidR="00120C83" w:rsidRPr="009A7492">
        <w:rPr>
          <w:rFonts w:ascii="Bookman Old Style" w:hAnsi="Bookman Old Style"/>
          <w:b/>
          <w:color w:val="000000" w:themeColor="text1"/>
          <w:sz w:val="28"/>
          <w:szCs w:val="28"/>
        </w:rPr>
        <w:t>King</w:t>
      </w:r>
      <w:r w:rsidR="006E06B2" w:rsidRPr="009A7492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</w:t>
      </w:r>
    </w:p>
    <w:p w14:paraId="51909F53" w14:textId="77777777" w:rsidR="00B17E12" w:rsidRPr="00DF1F8B" w:rsidRDefault="00B14348" w:rsidP="00BB444F">
      <w:pPr>
        <w:ind w:left="720"/>
        <w:rPr>
          <w:rFonts w:ascii="Bookman Old Style" w:hAnsi="Bookman Old Style"/>
          <w:sz w:val="22"/>
        </w:rPr>
      </w:pPr>
      <w:r w:rsidRPr="00DF1F8B">
        <w:rPr>
          <w:rFonts w:ascii="Bookman Old Style" w:hAnsi="Bookman Old Style"/>
          <w:sz w:val="22"/>
        </w:rPr>
        <w:t xml:space="preserve">We </w:t>
      </w:r>
      <w:r w:rsidR="007C26CF" w:rsidRPr="00DF1F8B">
        <w:rPr>
          <w:rFonts w:ascii="Bookman Old Style" w:hAnsi="Bookman Old Style"/>
          <w:sz w:val="22"/>
        </w:rPr>
        <w:t xml:space="preserve">know that Christ’s return to earth will include </w:t>
      </w:r>
      <w:r w:rsidR="005A4829" w:rsidRPr="00DF1F8B">
        <w:rPr>
          <w:rFonts w:ascii="Bookman Old Style" w:hAnsi="Bookman Old Style"/>
          <w:sz w:val="22"/>
        </w:rPr>
        <w:t>the</w:t>
      </w:r>
      <w:r w:rsidR="007C26CF" w:rsidRPr="00DF1F8B">
        <w:rPr>
          <w:rFonts w:ascii="Bookman Old Style" w:hAnsi="Bookman Old Style"/>
          <w:sz w:val="22"/>
        </w:rPr>
        <w:t xml:space="preserve"> angels, but </w:t>
      </w:r>
      <w:r w:rsidR="005A4829" w:rsidRPr="00DF1F8B">
        <w:rPr>
          <w:rFonts w:ascii="Bookman Old Style" w:hAnsi="Bookman Old Style"/>
          <w:sz w:val="22"/>
        </w:rPr>
        <w:t xml:space="preserve">it will also include </w:t>
      </w:r>
      <w:r w:rsidR="00D3161E" w:rsidRPr="00DF1F8B">
        <w:rPr>
          <w:rFonts w:ascii="Bookman Old Style" w:hAnsi="Bookman Old Style"/>
          <w:sz w:val="22"/>
        </w:rPr>
        <w:t>the saints that served Him faithfully on earth.</w:t>
      </w:r>
    </w:p>
    <w:p w14:paraId="343D1A7B" w14:textId="77777777" w:rsidR="007C26CF" w:rsidRPr="00DF1F8B" w:rsidRDefault="007C26CF" w:rsidP="00BB444F">
      <w:pPr>
        <w:ind w:left="720"/>
        <w:rPr>
          <w:rFonts w:ascii="Bookman Old Style" w:hAnsi="Bookman Old Style"/>
          <w:vertAlign w:val="superscript"/>
        </w:rPr>
      </w:pPr>
    </w:p>
    <w:p w14:paraId="3BFB11FC" w14:textId="1C86CF66" w:rsidR="0093677B" w:rsidRDefault="00167CC4" w:rsidP="0093677B">
      <w:pPr>
        <w:ind w:left="720"/>
        <w:rPr>
          <w:rFonts w:ascii="Bookman Old Style" w:hAnsi="Bookman Old Style"/>
          <w:sz w:val="21"/>
        </w:rPr>
      </w:pPr>
      <w:r w:rsidRPr="0064775F">
        <w:rPr>
          <w:rFonts w:ascii="Bookman Old Style" w:hAnsi="Bookman Old Style"/>
          <w:sz w:val="21"/>
          <w:vertAlign w:val="superscript"/>
          <w:lang w:val="en"/>
        </w:rPr>
        <w:t>14</w:t>
      </w:r>
      <w:r w:rsidRPr="0064775F">
        <w:rPr>
          <w:rFonts w:ascii="Bookman Old Style" w:hAnsi="Bookman Old Style"/>
          <w:sz w:val="21"/>
          <w:lang w:val="en"/>
        </w:rPr>
        <w:t xml:space="preserve"> </w:t>
      </w:r>
      <w:r w:rsidRPr="000B56E2">
        <w:rPr>
          <w:rFonts w:ascii="Bookman Old Style" w:hAnsi="Bookman Old Style"/>
          <w:sz w:val="21"/>
          <w:highlight w:val="yellow"/>
        </w:rPr>
        <w:t>And the armies</w:t>
      </w:r>
      <w:r w:rsidRPr="0064775F">
        <w:rPr>
          <w:rFonts w:ascii="Bookman Old Style" w:hAnsi="Bookman Old Style"/>
          <w:sz w:val="21"/>
        </w:rPr>
        <w:t xml:space="preserve"> in heaven, clothed in fine linen, white and clean</w:t>
      </w:r>
      <w:r w:rsidRPr="0093677B">
        <w:rPr>
          <w:rFonts w:ascii="Bookman Old Style" w:hAnsi="Bookman Old Style"/>
          <w:color w:val="FF0000"/>
          <w:sz w:val="21"/>
        </w:rPr>
        <w:t xml:space="preserve">, </w:t>
      </w:r>
      <w:r w:rsidR="00E312A3" w:rsidRPr="0093677B">
        <w:rPr>
          <w:rFonts w:ascii="Bookman Old Style" w:hAnsi="Bookman Old Style"/>
          <w:color w:val="FF0000"/>
          <w:sz w:val="21"/>
        </w:rPr>
        <w:t>(= the righteous acts of the saints)</w:t>
      </w:r>
      <w:r w:rsidR="0093677B" w:rsidRPr="0093677B">
        <w:rPr>
          <w:rFonts w:ascii="Bookman Old Style" w:hAnsi="Bookman Old Style"/>
          <w:color w:val="FF0000"/>
          <w:sz w:val="21"/>
        </w:rPr>
        <w:t xml:space="preserve"> </w:t>
      </w:r>
      <w:r w:rsidRPr="0064775F">
        <w:rPr>
          <w:rFonts w:ascii="Bookman Old Style" w:hAnsi="Bookman Old Style"/>
          <w:sz w:val="21"/>
        </w:rPr>
        <w:t>followed Him on white horses.</w:t>
      </w:r>
    </w:p>
    <w:p w14:paraId="7ACF3D8A" w14:textId="7B78CDE4" w:rsidR="001436FF" w:rsidRDefault="001436FF" w:rsidP="0093677B">
      <w:pPr>
        <w:ind w:left="720"/>
        <w:rPr>
          <w:rFonts w:ascii="Bookman Old Style" w:hAnsi="Bookman Old Style"/>
          <w:sz w:val="21"/>
        </w:rPr>
      </w:pPr>
    </w:p>
    <w:p w14:paraId="1F92437B" w14:textId="44036584" w:rsidR="0093677B" w:rsidRPr="001436FF" w:rsidRDefault="0093677B" w:rsidP="001436FF">
      <w:pPr>
        <w:ind w:left="720"/>
        <w:rPr>
          <w:rFonts w:ascii="Bookman Old Style" w:hAnsi="Bookman Old Style"/>
          <w:b/>
          <w:sz w:val="20"/>
        </w:rPr>
      </w:pPr>
      <w:r w:rsidRPr="000B56E2">
        <w:rPr>
          <w:rFonts w:ascii="Bookman Old Style" w:hAnsi="Bookman Old Style"/>
          <w:b/>
          <w:bCs/>
          <w:sz w:val="20"/>
          <w:highlight w:val="yellow"/>
        </w:rPr>
        <w:t>Revelation 17:14</w:t>
      </w:r>
      <w:r w:rsidRPr="0093677B">
        <w:rPr>
          <w:rFonts w:ascii="Bookman Old Style" w:hAnsi="Bookman Old Style"/>
          <w:sz w:val="20"/>
        </w:rPr>
        <w:t>-----</w:t>
      </w:r>
      <w:r w:rsidR="001436FF" w:rsidRPr="001436FF">
        <w:rPr>
          <w:rFonts w:ascii="Bookman Old Style" w:hAnsi="Bookman Old Style"/>
          <w:sz w:val="20"/>
          <w:lang w:val="en"/>
        </w:rPr>
        <w:t>…</w:t>
      </w:r>
      <w:r w:rsidRPr="0093677B">
        <w:rPr>
          <w:rFonts w:ascii="Bookman Old Style" w:hAnsi="Bookman Old Style"/>
          <w:sz w:val="20"/>
        </w:rPr>
        <w:t xml:space="preserve">He is Lord of lords and King of kings; </w:t>
      </w:r>
      <w:r w:rsidRPr="001436FF">
        <w:rPr>
          <w:rFonts w:ascii="Bookman Old Style" w:hAnsi="Bookman Old Style"/>
          <w:b/>
          <w:sz w:val="20"/>
        </w:rPr>
        <w:t xml:space="preserve">and those </w:t>
      </w:r>
      <w:r w:rsidRPr="001436FF">
        <w:rPr>
          <w:rFonts w:ascii="Bookman Old Style" w:hAnsi="Bookman Old Style"/>
          <w:b/>
          <w:i/>
          <w:iCs/>
          <w:sz w:val="20"/>
        </w:rPr>
        <w:t>who are</w:t>
      </w:r>
      <w:r w:rsidRPr="001436FF">
        <w:rPr>
          <w:rFonts w:ascii="Bookman Old Style" w:hAnsi="Bookman Old Style"/>
          <w:b/>
          <w:sz w:val="20"/>
        </w:rPr>
        <w:t xml:space="preserve"> with Him </w:t>
      </w:r>
      <w:r w:rsidRPr="001436FF">
        <w:rPr>
          <w:rFonts w:ascii="Bookman Old Style" w:hAnsi="Bookman Old Style"/>
          <w:b/>
          <w:i/>
          <w:iCs/>
          <w:sz w:val="20"/>
        </w:rPr>
        <w:t>are</w:t>
      </w:r>
      <w:r w:rsidRPr="001436FF">
        <w:rPr>
          <w:rFonts w:ascii="Bookman Old Style" w:hAnsi="Bookman Old Style"/>
          <w:b/>
          <w:sz w:val="20"/>
        </w:rPr>
        <w:t xml:space="preserve"> </w:t>
      </w:r>
      <w:r w:rsidRPr="001436FF">
        <w:rPr>
          <w:rFonts w:ascii="Bookman Old Style" w:hAnsi="Bookman Old Style"/>
          <w:b/>
          <w:sz w:val="20"/>
          <w:u w:val="single"/>
        </w:rPr>
        <w:t>called, chosen, and faithful</w:t>
      </w:r>
      <w:r w:rsidRPr="001436FF">
        <w:rPr>
          <w:rFonts w:ascii="Bookman Old Style" w:hAnsi="Bookman Old Style"/>
          <w:b/>
          <w:sz w:val="20"/>
        </w:rPr>
        <w:t>.</w:t>
      </w:r>
    </w:p>
    <w:p w14:paraId="596DCC87" w14:textId="77777777" w:rsidR="0093677B" w:rsidRDefault="0093677B" w:rsidP="0093677B">
      <w:pPr>
        <w:ind w:left="720"/>
        <w:rPr>
          <w:rFonts w:ascii="Bookman Old Style" w:hAnsi="Bookman Old Style"/>
          <w:sz w:val="21"/>
        </w:rPr>
      </w:pPr>
    </w:p>
    <w:p w14:paraId="601D8A41" w14:textId="77777777" w:rsidR="00891034" w:rsidRPr="00891034" w:rsidRDefault="0014114E" w:rsidP="0014114E">
      <w:pPr>
        <w:ind w:left="720"/>
        <w:rPr>
          <w:rFonts w:ascii="Bookman Old Style" w:hAnsi="Bookman Old Style"/>
          <w:sz w:val="22"/>
        </w:rPr>
      </w:pPr>
      <w:r w:rsidRPr="00891034">
        <w:rPr>
          <w:rFonts w:ascii="Bookman Old Style" w:hAnsi="Bookman Old Style"/>
          <w:sz w:val="22"/>
        </w:rPr>
        <w:t xml:space="preserve">It will be an amazing honor to ride with Christ into battle! He is returning as the King of kings </w:t>
      </w:r>
      <w:r w:rsidR="00A23378" w:rsidRPr="00891034">
        <w:rPr>
          <w:rFonts w:ascii="Bookman Old Style" w:hAnsi="Bookman Old Style"/>
          <w:sz w:val="22"/>
        </w:rPr>
        <w:t xml:space="preserve">and Lord of lords </w:t>
      </w:r>
      <w:r w:rsidRPr="00891034">
        <w:rPr>
          <w:rFonts w:ascii="Bookman Old Style" w:hAnsi="Bookman Old Style"/>
          <w:sz w:val="22"/>
        </w:rPr>
        <w:t xml:space="preserve">and He will </w:t>
      </w:r>
      <w:r w:rsidR="00487287" w:rsidRPr="00891034">
        <w:rPr>
          <w:rFonts w:ascii="Bookman Old Style" w:hAnsi="Bookman Old Style"/>
          <w:sz w:val="22"/>
        </w:rPr>
        <w:t>want His fellow kings and queens with Him!</w:t>
      </w:r>
      <w:r w:rsidR="00A23378" w:rsidRPr="00891034">
        <w:rPr>
          <w:rFonts w:ascii="Bookman Old Style" w:hAnsi="Bookman Old Style"/>
          <w:sz w:val="22"/>
        </w:rPr>
        <w:t xml:space="preserve"> </w:t>
      </w:r>
    </w:p>
    <w:p w14:paraId="6958A007" w14:textId="77777777" w:rsidR="00891034" w:rsidRPr="00891034" w:rsidRDefault="00891034" w:rsidP="0014114E">
      <w:pPr>
        <w:ind w:left="720"/>
        <w:rPr>
          <w:rFonts w:ascii="Bookman Old Style" w:hAnsi="Bookman Old Style"/>
          <w:sz w:val="22"/>
        </w:rPr>
      </w:pPr>
    </w:p>
    <w:p w14:paraId="49F68F63" w14:textId="1F6463E2" w:rsidR="00E312A3" w:rsidRPr="00891034" w:rsidRDefault="00A23378" w:rsidP="0014114E">
      <w:pPr>
        <w:ind w:left="720"/>
        <w:rPr>
          <w:rFonts w:ascii="Bookman Old Style" w:hAnsi="Bookman Old Style"/>
          <w:sz w:val="22"/>
        </w:rPr>
      </w:pPr>
      <w:r w:rsidRPr="00891034">
        <w:rPr>
          <w:rFonts w:ascii="Bookman Old Style" w:hAnsi="Bookman Old Style"/>
          <w:sz w:val="22"/>
        </w:rPr>
        <w:t xml:space="preserve">Another reminder from God to </w:t>
      </w:r>
      <w:r w:rsidR="00BD7F9A" w:rsidRPr="00891034">
        <w:rPr>
          <w:rFonts w:ascii="Bookman Old Style" w:hAnsi="Bookman Old Style"/>
          <w:sz w:val="22"/>
        </w:rPr>
        <w:t>serve Him faithfully to the end!</w:t>
      </w:r>
    </w:p>
    <w:p w14:paraId="12E7A8CD" w14:textId="77777777" w:rsidR="00244C94" w:rsidRPr="009A7492" w:rsidRDefault="00244C94" w:rsidP="00244C94">
      <w:pPr>
        <w:ind w:left="720"/>
        <w:rPr>
          <w:rFonts w:ascii="Bookman Old Style" w:hAnsi="Bookman Old Style"/>
          <w:color w:val="000000" w:themeColor="text1"/>
          <w:vertAlign w:val="superscript"/>
        </w:rPr>
      </w:pPr>
    </w:p>
    <w:p w14:paraId="5C438029" w14:textId="25CD9461" w:rsidR="008F3FF8" w:rsidRPr="009A7492" w:rsidRDefault="003C2300" w:rsidP="002656F2">
      <w:pPr>
        <w:rPr>
          <w:rFonts w:ascii="Bookman Old Style" w:hAnsi="Bookman Old Style"/>
          <w:color w:val="000000" w:themeColor="text1"/>
          <w:sz w:val="28"/>
          <w:szCs w:val="28"/>
          <w:vertAlign w:val="superscript"/>
        </w:rPr>
      </w:pPr>
      <w:r w:rsidRPr="009A7492">
        <w:rPr>
          <w:rFonts w:ascii="Bookman Old Style" w:hAnsi="Bookman Old Style"/>
          <w:b/>
          <w:color w:val="000000" w:themeColor="text1"/>
          <w:sz w:val="28"/>
          <w:szCs w:val="28"/>
        </w:rPr>
        <w:t>C.</w:t>
      </w:r>
      <w:r w:rsidRPr="009A7492">
        <w:rPr>
          <w:rFonts w:ascii="Bookman Old Style" w:hAnsi="Bookman Old Style"/>
          <w:b/>
          <w:color w:val="000000" w:themeColor="text1"/>
          <w:sz w:val="28"/>
          <w:szCs w:val="28"/>
        </w:rPr>
        <w:tab/>
      </w:r>
      <w:r w:rsidR="006E06B2" w:rsidRPr="009A7492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The </w:t>
      </w:r>
      <w:r w:rsidR="00E508DD" w:rsidRPr="00836D67">
        <w:rPr>
          <w:rFonts w:ascii="Bookman Old Style" w:hAnsi="Bookman Old Style"/>
          <w:b/>
          <w:color w:val="000000" w:themeColor="text1"/>
          <w:sz w:val="28"/>
          <w:szCs w:val="28"/>
          <w:highlight w:val="yellow"/>
        </w:rPr>
        <w:t>C</w:t>
      </w:r>
      <w:r w:rsidR="00666178" w:rsidRPr="00836D67">
        <w:rPr>
          <w:rFonts w:ascii="Bookman Old Style" w:hAnsi="Bookman Old Style"/>
          <w:b/>
          <w:color w:val="000000" w:themeColor="text1"/>
          <w:sz w:val="28"/>
          <w:szCs w:val="28"/>
          <w:highlight w:val="yellow"/>
        </w:rPr>
        <w:t>ause</w:t>
      </w:r>
      <w:r w:rsidR="006E06B2" w:rsidRPr="009A7492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of the Warrior-</w:t>
      </w:r>
      <w:r w:rsidR="00120C83" w:rsidRPr="009A7492">
        <w:rPr>
          <w:rFonts w:ascii="Bookman Old Style" w:hAnsi="Bookman Old Style"/>
          <w:b/>
          <w:color w:val="000000" w:themeColor="text1"/>
          <w:sz w:val="28"/>
          <w:szCs w:val="28"/>
        </w:rPr>
        <w:t>King</w:t>
      </w:r>
      <w:r w:rsidR="0030394C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(19:15-16)</w:t>
      </w:r>
    </w:p>
    <w:p w14:paraId="24988DDF" w14:textId="77777777" w:rsidR="008F3FF8" w:rsidRPr="00DF1F8B" w:rsidRDefault="00EB5613" w:rsidP="00244C94">
      <w:pPr>
        <w:ind w:left="720"/>
        <w:rPr>
          <w:rFonts w:ascii="Bookman Old Style" w:hAnsi="Bookman Old Style"/>
        </w:rPr>
      </w:pPr>
      <w:r w:rsidRPr="00DF1F8B">
        <w:rPr>
          <w:rFonts w:ascii="Bookman Old Style" w:hAnsi="Bookman Old Style"/>
        </w:rPr>
        <w:t xml:space="preserve">The </w:t>
      </w:r>
      <w:r w:rsidR="00666178" w:rsidRPr="00DF1F8B">
        <w:rPr>
          <w:rFonts w:ascii="Bookman Old Style" w:hAnsi="Bookman Old Style"/>
        </w:rPr>
        <w:t xml:space="preserve">purpose of </w:t>
      </w:r>
      <w:r w:rsidR="0012050B" w:rsidRPr="00DF1F8B">
        <w:rPr>
          <w:rFonts w:ascii="Bookman Old Style" w:hAnsi="Bookman Old Style"/>
        </w:rPr>
        <w:t xml:space="preserve">Christ’s return to earth is the </w:t>
      </w:r>
      <w:r w:rsidR="00E14CCC" w:rsidRPr="00DF1F8B">
        <w:rPr>
          <w:rFonts w:ascii="Bookman Old Style" w:hAnsi="Bookman Old Style"/>
        </w:rPr>
        <w:t xml:space="preserve">punishing </w:t>
      </w:r>
      <w:r w:rsidR="0012050B" w:rsidRPr="00DF1F8B">
        <w:rPr>
          <w:rFonts w:ascii="Bookman Old Style" w:hAnsi="Bookman Old Style"/>
        </w:rPr>
        <w:t>defeat of His enemies</w:t>
      </w:r>
      <w:r w:rsidR="003A68F1" w:rsidRPr="00DF1F8B">
        <w:rPr>
          <w:rFonts w:ascii="Bookman Old Style" w:hAnsi="Bookman Old Style"/>
        </w:rPr>
        <w:t xml:space="preserve">, the </w:t>
      </w:r>
      <w:r w:rsidR="00A94DD9" w:rsidRPr="00DF1F8B">
        <w:rPr>
          <w:rFonts w:ascii="Bookman Old Style" w:hAnsi="Bookman Old Style"/>
        </w:rPr>
        <w:t>permanent</w:t>
      </w:r>
      <w:r w:rsidR="003A68F1" w:rsidRPr="00DF1F8B">
        <w:rPr>
          <w:rFonts w:ascii="Bookman Old Style" w:hAnsi="Bookman Old Style"/>
        </w:rPr>
        <w:t xml:space="preserve"> dissolution of </w:t>
      </w:r>
      <w:r w:rsidR="00A94DD9" w:rsidRPr="00DF1F8B">
        <w:rPr>
          <w:rFonts w:ascii="Bookman Old Style" w:hAnsi="Bookman Old Style"/>
        </w:rPr>
        <w:t>corrupt government,</w:t>
      </w:r>
      <w:r w:rsidR="00AE700B" w:rsidRPr="00DF1F8B">
        <w:rPr>
          <w:rFonts w:ascii="Bookman Old Style" w:hAnsi="Bookman Old Style"/>
        </w:rPr>
        <w:t xml:space="preserve"> and the </w:t>
      </w:r>
      <w:r w:rsidR="005670E1" w:rsidRPr="00DF1F8B">
        <w:rPr>
          <w:rFonts w:ascii="Bookman Old Style" w:hAnsi="Bookman Old Style"/>
        </w:rPr>
        <w:t xml:space="preserve">long-awaited </w:t>
      </w:r>
      <w:r w:rsidR="00AE700B" w:rsidRPr="00DF1F8B">
        <w:rPr>
          <w:rFonts w:ascii="Bookman Old Style" w:hAnsi="Bookman Old Style"/>
        </w:rPr>
        <w:t>inauguration of His rule over mankind.</w:t>
      </w:r>
    </w:p>
    <w:p w14:paraId="0B8769D9" w14:textId="77777777" w:rsidR="00EB5613" w:rsidRPr="00DF1F8B" w:rsidRDefault="00EB5613" w:rsidP="00244C94">
      <w:pPr>
        <w:ind w:left="720"/>
        <w:rPr>
          <w:rFonts w:ascii="Bookman Old Style" w:hAnsi="Bookman Old Style"/>
          <w:vertAlign w:val="superscript"/>
        </w:rPr>
      </w:pPr>
    </w:p>
    <w:p w14:paraId="64F46865" w14:textId="1781F201" w:rsidR="00AA09B6" w:rsidRPr="009A7492" w:rsidRDefault="00F70975" w:rsidP="00244C94">
      <w:pPr>
        <w:ind w:left="720"/>
        <w:rPr>
          <w:rFonts w:ascii="Bookman Old Style" w:hAnsi="Bookman Old Style"/>
          <w:sz w:val="22"/>
        </w:rPr>
      </w:pPr>
      <w:r w:rsidRPr="002C4C30">
        <w:rPr>
          <w:rFonts w:ascii="Bookman Old Style" w:hAnsi="Bookman Old Style"/>
          <w:b/>
          <w:color w:val="FF0000"/>
          <w:sz w:val="22"/>
          <w:highlight w:val="yellow"/>
        </w:rPr>
        <w:t>JUDGMENT:</w:t>
      </w:r>
      <w:r w:rsidR="00FC02F0" w:rsidRPr="009A7492">
        <w:rPr>
          <w:rFonts w:ascii="Bookman Old Style" w:hAnsi="Bookman Old Style"/>
          <w:b/>
          <w:color w:val="FF0000"/>
          <w:sz w:val="22"/>
        </w:rPr>
        <w:t xml:space="preserve">  </w:t>
      </w:r>
      <w:r w:rsidR="00836D67">
        <w:rPr>
          <w:rFonts w:ascii="Bookman Old Style" w:hAnsi="Bookman Old Style"/>
          <w:b/>
          <w:color w:val="FF0000"/>
          <w:sz w:val="22"/>
        </w:rPr>
        <w:t xml:space="preserve"> </w:t>
      </w:r>
      <w:r w:rsidR="00167CC4" w:rsidRPr="009A7492">
        <w:rPr>
          <w:rFonts w:ascii="Bookman Old Style" w:hAnsi="Bookman Old Style"/>
          <w:sz w:val="22"/>
          <w:vertAlign w:val="superscript"/>
          <w:lang w:val="en"/>
        </w:rPr>
        <w:t>15</w:t>
      </w:r>
      <w:r w:rsidR="00167CC4" w:rsidRPr="009A7492">
        <w:rPr>
          <w:rFonts w:ascii="Bookman Old Style" w:hAnsi="Bookman Old Style"/>
          <w:sz w:val="22"/>
          <w:lang w:val="en"/>
        </w:rPr>
        <w:t xml:space="preserve"> </w:t>
      </w:r>
      <w:r w:rsidR="00167CC4" w:rsidRPr="009A7492">
        <w:rPr>
          <w:rFonts w:ascii="Bookman Old Style" w:hAnsi="Bookman Old Style"/>
          <w:sz w:val="22"/>
        </w:rPr>
        <w:t xml:space="preserve">Now out of His mouth goes a sharp sword, </w:t>
      </w:r>
    </w:p>
    <w:p w14:paraId="0F55DE3C" w14:textId="244BA1B6" w:rsidR="00AA09B6" w:rsidRDefault="00F70975" w:rsidP="00AA09B6">
      <w:pPr>
        <w:ind w:left="720" w:firstLine="720"/>
        <w:rPr>
          <w:rFonts w:ascii="Bookman Old Style" w:hAnsi="Bookman Old Style"/>
          <w:sz w:val="22"/>
        </w:rPr>
      </w:pPr>
      <w:r w:rsidRPr="009A7492">
        <w:rPr>
          <w:rFonts w:ascii="Bookman Old Style" w:hAnsi="Bookman Old Style"/>
          <w:sz w:val="22"/>
        </w:rPr>
        <w:t xml:space="preserve">           </w:t>
      </w:r>
      <w:r w:rsidR="00FC02F0" w:rsidRPr="009A7492">
        <w:rPr>
          <w:rFonts w:ascii="Bookman Old Style" w:hAnsi="Bookman Old Style"/>
          <w:sz w:val="22"/>
        </w:rPr>
        <w:t xml:space="preserve"> </w:t>
      </w:r>
      <w:r w:rsidRPr="009A7492">
        <w:rPr>
          <w:rFonts w:ascii="Bookman Old Style" w:hAnsi="Bookman Old Style"/>
          <w:sz w:val="22"/>
        </w:rPr>
        <w:t xml:space="preserve">     </w:t>
      </w:r>
      <w:r w:rsidR="00167CC4" w:rsidRPr="009A7492">
        <w:rPr>
          <w:rFonts w:ascii="Bookman Old Style" w:hAnsi="Bookman Old Style"/>
          <w:sz w:val="22"/>
        </w:rPr>
        <w:t xml:space="preserve">that with it He should strike the nations. </w:t>
      </w:r>
      <w:r w:rsidR="00BE345E" w:rsidRPr="009A7492">
        <w:rPr>
          <w:rFonts w:ascii="Bookman Old Style" w:hAnsi="Bookman Old Style"/>
          <w:sz w:val="22"/>
        </w:rPr>
        <w:t>(see v. 21)</w:t>
      </w:r>
      <w:r w:rsidR="000D5B16" w:rsidRPr="009A7492">
        <w:rPr>
          <w:rFonts w:ascii="Bookman Old Style" w:hAnsi="Bookman Old Style"/>
          <w:sz w:val="22"/>
        </w:rPr>
        <w:t xml:space="preserve"> </w:t>
      </w:r>
    </w:p>
    <w:p w14:paraId="04877C11" w14:textId="77777777" w:rsidR="00C82F8E" w:rsidRPr="009A7492" w:rsidRDefault="00C82F8E" w:rsidP="00AA09B6">
      <w:pPr>
        <w:ind w:left="720" w:firstLine="720"/>
        <w:rPr>
          <w:rFonts w:ascii="Bookman Old Style" w:hAnsi="Bookman Old Style"/>
          <w:sz w:val="22"/>
        </w:rPr>
      </w:pPr>
    </w:p>
    <w:p w14:paraId="6C3B5AB8" w14:textId="11842B60" w:rsidR="008774B9" w:rsidRPr="009A7492" w:rsidRDefault="00FC02F0" w:rsidP="00AA09B6">
      <w:pPr>
        <w:ind w:left="720"/>
        <w:rPr>
          <w:rFonts w:ascii="Bookman Old Style" w:hAnsi="Bookman Old Style"/>
          <w:sz w:val="22"/>
        </w:rPr>
      </w:pPr>
      <w:r w:rsidRPr="009A7492">
        <w:rPr>
          <w:rFonts w:ascii="Bookman Old Style" w:hAnsi="Bookman Old Style"/>
          <w:b/>
          <w:color w:val="FF0000"/>
          <w:sz w:val="22"/>
        </w:rPr>
        <w:t xml:space="preserve">RULERSHIP:   </w:t>
      </w:r>
      <w:r w:rsidR="00C82F8E">
        <w:rPr>
          <w:rFonts w:ascii="Bookman Old Style" w:hAnsi="Bookman Old Style"/>
          <w:b/>
          <w:color w:val="FF0000"/>
          <w:sz w:val="22"/>
        </w:rPr>
        <w:t xml:space="preserve"> </w:t>
      </w:r>
      <w:r w:rsidR="00167CC4" w:rsidRPr="009A7492">
        <w:rPr>
          <w:rFonts w:ascii="Bookman Old Style" w:hAnsi="Bookman Old Style"/>
          <w:sz w:val="22"/>
        </w:rPr>
        <w:t xml:space="preserve">And He Himself will rule them with a rod of iron. </w:t>
      </w:r>
    </w:p>
    <w:p w14:paraId="3C142427" w14:textId="77777777" w:rsidR="0043659B" w:rsidRPr="009A7492" w:rsidRDefault="0043659B" w:rsidP="00AA09B6">
      <w:pPr>
        <w:ind w:left="720"/>
        <w:rPr>
          <w:rFonts w:ascii="Bookman Old Style" w:hAnsi="Bookman Old Style"/>
          <w:sz w:val="22"/>
        </w:rPr>
      </w:pPr>
    </w:p>
    <w:p w14:paraId="6BBBC7CE" w14:textId="1680B2BB" w:rsidR="008774B9" w:rsidRDefault="00FC02F0" w:rsidP="00AA09B6">
      <w:pPr>
        <w:ind w:left="720"/>
        <w:rPr>
          <w:rFonts w:ascii="Bookman Old Style" w:hAnsi="Bookman Old Style"/>
          <w:sz w:val="22"/>
        </w:rPr>
      </w:pPr>
      <w:r w:rsidRPr="009A7492">
        <w:rPr>
          <w:rFonts w:ascii="Bookman Old Style" w:hAnsi="Bookman Old Style"/>
          <w:b/>
          <w:color w:val="FF0000"/>
          <w:sz w:val="22"/>
        </w:rPr>
        <w:t xml:space="preserve">JUDGMENT:    </w:t>
      </w:r>
      <w:r w:rsidR="00167CC4" w:rsidRPr="009A7492">
        <w:rPr>
          <w:rFonts w:ascii="Bookman Old Style" w:hAnsi="Bookman Old Style"/>
          <w:sz w:val="22"/>
        </w:rPr>
        <w:t xml:space="preserve">He Himself treads the winepress of the fierceness and </w:t>
      </w:r>
      <w:r w:rsidRPr="009A7492">
        <w:rPr>
          <w:rFonts w:ascii="Bookman Old Style" w:hAnsi="Bookman Old Style"/>
          <w:sz w:val="22"/>
        </w:rPr>
        <w:br/>
        <w:t xml:space="preserve">                              </w:t>
      </w:r>
      <w:r w:rsidR="00167CC4" w:rsidRPr="009A7492">
        <w:rPr>
          <w:rFonts w:ascii="Bookman Old Style" w:hAnsi="Bookman Old Style"/>
          <w:sz w:val="22"/>
        </w:rPr>
        <w:t xml:space="preserve">wrath of Almighty God. </w:t>
      </w:r>
    </w:p>
    <w:p w14:paraId="625573E4" w14:textId="77777777" w:rsidR="00C82F8E" w:rsidRPr="009A7492" w:rsidRDefault="00C82F8E" w:rsidP="00AA09B6">
      <w:pPr>
        <w:ind w:left="720"/>
        <w:rPr>
          <w:rFonts w:ascii="Bookman Old Style" w:hAnsi="Bookman Old Style"/>
          <w:sz w:val="22"/>
        </w:rPr>
      </w:pPr>
    </w:p>
    <w:p w14:paraId="1DED094C" w14:textId="77777777" w:rsidR="008774B9" w:rsidRPr="009A7492" w:rsidRDefault="0043659B" w:rsidP="008774B9">
      <w:pPr>
        <w:ind w:left="720"/>
        <w:rPr>
          <w:rFonts w:ascii="Bookman Old Style" w:hAnsi="Bookman Old Style"/>
          <w:sz w:val="22"/>
        </w:rPr>
      </w:pPr>
      <w:r w:rsidRPr="009A7492">
        <w:rPr>
          <w:rFonts w:ascii="Bookman Old Style" w:hAnsi="Bookman Old Style"/>
          <w:b/>
          <w:color w:val="FF0000"/>
          <w:sz w:val="22"/>
        </w:rPr>
        <w:t xml:space="preserve">RULERSHIP:  </w:t>
      </w:r>
      <w:r w:rsidR="00167CC4" w:rsidRPr="009A7492">
        <w:rPr>
          <w:rFonts w:ascii="Bookman Old Style" w:hAnsi="Bookman Old Style"/>
          <w:sz w:val="22"/>
          <w:vertAlign w:val="superscript"/>
          <w:lang w:val="en"/>
        </w:rPr>
        <w:t>16</w:t>
      </w:r>
      <w:r w:rsidR="00167CC4" w:rsidRPr="009A7492">
        <w:rPr>
          <w:rFonts w:ascii="Bookman Old Style" w:hAnsi="Bookman Old Style"/>
          <w:sz w:val="22"/>
          <w:lang w:val="en"/>
        </w:rPr>
        <w:t xml:space="preserve"> </w:t>
      </w:r>
      <w:r w:rsidR="00167CC4" w:rsidRPr="009A7492">
        <w:rPr>
          <w:rFonts w:ascii="Bookman Old Style" w:hAnsi="Bookman Old Style"/>
          <w:sz w:val="22"/>
        </w:rPr>
        <w:t xml:space="preserve">And He has on </w:t>
      </w:r>
      <w:r w:rsidR="00167CC4" w:rsidRPr="009A7492">
        <w:rPr>
          <w:rFonts w:ascii="Bookman Old Style" w:hAnsi="Bookman Old Style"/>
          <w:i/>
          <w:iCs/>
          <w:sz w:val="22"/>
        </w:rPr>
        <w:t>His</w:t>
      </w:r>
      <w:r w:rsidR="00167CC4" w:rsidRPr="009A7492">
        <w:rPr>
          <w:rFonts w:ascii="Bookman Old Style" w:hAnsi="Bookman Old Style"/>
          <w:sz w:val="22"/>
        </w:rPr>
        <w:t xml:space="preserve"> robe and on His thigh a name written: </w:t>
      </w:r>
    </w:p>
    <w:p w14:paraId="298A6BF9" w14:textId="39C3292E" w:rsidR="008774B9" w:rsidRDefault="0043659B" w:rsidP="008774B9">
      <w:pPr>
        <w:ind w:left="720" w:firstLine="720"/>
        <w:rPr>
          <w:rFonts w:ascii="Bookman Old Style" w:hAnsi="Bookman Old Style"/>
          <w:sz w:val="22"/>
        </w:rPr>
      </w:pPr>
      <w:r w:rsidRPr="009A7492">
        <w:rPr>
          <w:rFonts w:ascii="Bookman Old Style" w:hAnsi="Bookman Old Style"/>
          <w:sz w:val="22"/>
        </w:rPr>
        <w:t xml:space="preserve">                  </w:t>
      </w:r>
      <w:r w:rsidR="00167CC4" w:rsidRPr="009A7492">
        <w:rPr>
          <w:rFonts w:ascii="Bookman Old Style" w:hAnsi="Bookman Old Style"/>
          <w:sz w:val="22"/>
        </w:rPr>
        <w:t xml:space="preserve">KING OF KINGS AND LORD OF LORDS </w:t>
      </w:r>
    </w:p>
    <w:p w14:paraId="0F0F8DC0" w14:textId="62BDAF87" w:rsidR="002C4C30" w:rsidRDefault="002C4C30" w:rsidP="008774B9">
      <w:pPr>
        <w:ind w:left="720" w:firstLine="720"/>
        <w:rPr>
          <w:rFonts w:ascii="Bookman Old Style" w:hAnsi="Bookman Old Style"/>
          <w:sz w:val="22"/>
        </w:rPr>
      </w:pPr>
    </w:p>
    <w:p w14:paraId="2203B166" w14:textId="597086A3" w:rsidR="002C4C30" w:rsidRDefault="002C4C30" w:rsidP="002C4C30">
      <w:pPr>
        <w:ind w:firstLine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----------</w:t>
      </w:r>
    </w:p>
    <w:p w14:paraId="40C320A7" w14:textId="18C879EB" w:rsidR="002C4C30" w:rsidRDefault="002C4C30" w:rsidP="008774B9">
      <w:pPr>
        <w:ind w:left="720" w:firstLine="720"/>
        <w:rPr>
          <w:rFonts w:ascii="Bookman Old Style" w:hAnsi="Bookman Old Style"/>
          <w:sz w:val="22"/>
        </w:rPr>
      </w:pPr>
    </w:p>
    <w:p w14:paraId="5DF9EF48" w14:textId="379DBF5D" w:rsidR="002C4C30" w:rsidRPr="002C4C30" w:rsidRDefault="002C4C30" w:rsidP="002C4C30">
      <w:pPr>
        <w:pStyle w:val="ListParagraph"/>
        <w:numPr>
          <w:ilvl w:val="0"/>
          <w:numId w:val="4"/>
        </w:numPr>
        <w:ind w:left="720"/>
        <w:rPr>
          <w:rFonts w:ascii="Bookman Old Style" w:hAnsi="Bookman Old Style"/>
          <w:sz w:val="22"/>
        </w:rPr>
      </w:pPr>
      <w:r w:rsidRPr="002C4C30">
        <w:rPr>
          <w:rFonts w:ascii="Bookman Old Style" w:hAnsi="Bookman Old Style"/>
          <w:sz w:val="22"/>
          <w:highlight w:val="yellow"/>
        </w:rPr>
        <w:t>The Coming</w:t>
      </w:r>
      <w:r>
        <w:rPr>
          <w:rFonts w:ascii="Bookman Old Style" w:hAnsi="Bookman Old Style"/>
          <w:sz w:val="22"/>
        </w:rPr>
        <w:t xml:space="preserve"> of the Warrior King</w:t>
      </w:r>
    </w:p>
    <w:p w14:paraId="3E5CEE3F" w14:textId="4BD711D2" w:rsidR="0043659B" w:rsidRDefault="0043659B" w:rsidP="008774B9">
      <w:pPr>
        <w:ind w:left="720"/>
        <w:rPr>
          <w:rFonts w:ascii="Bookman Old Style" w:hAnsi="Bookman Old Style"/>
          <w:vertAlign w:val="superscript"/>
        </w:rPr>
      </w:pPr>
    </w:p>
    <w:p w14:paraId="0E2CC8F9" w14:textId="75E17BFC" w:rsidR="00FB4ADD" w:rsidRPr="009A7492" w:rsidRDefault="00B511F3" w:rsidP="00FB4ADD">
      <w:pPr>
        <w:rPr>
          <w:rFonts w:ascii="Bookman Old Style" w:hAnsi="Bookman Old Style"/>
          <w:color w:val="000000" w:themeColor="text1"/>
          <w:vertAlign w:val="superscript"/>
        </w:rPr>
      </w:pPr>
      <w:r w:rsidRPr="009A7492">
        <w:rPr>
          <w:rFonts w:ascii="Bookman Old Style" w:hAnsi="Bookman Old Style"/>
          <w:b/>
          <w:color w:val="000000" w:themeColor="text1"/>
          <w:sz w:val="40"/>
        </w:rPr>
        <w:t>II.</w:t>
      </w:r>
      <w:r w:rsidRPr="009A7492">
        <w:rPr>
          <w:rFonts w:ascii="Bookman Old Style" w:hAnsi="Bookman Old Style"/>
          <w:b/>
          <w:color w:val="000000" w:themeColor="text1"/>
          <w:sz w:val="40"/>
        </w:rPr>
        <w:tab/>
      </w:r>
      <w:r w:rsidR="00FB4ADD" w:rsidRPr="00FA3847">
        <w:rPr>
          <w:rFonts w:ascii="Bookman Old Style" w:hAnsi="Bookman Old Style"/>
          <w:b/>
          <w:color w:val="000000" w:themeColor="text1"/>
          <w:sz w:val="40"/>
          <w:highlight w:val="yellow"/>
        </w:rPr>
        <w:t xml:space="preserve">The </w:t>
      </w:r>
      <w:r w:rsidR="00D3486B" w:rsidRPr="00FA3847">
        <w:rPr>
          <w:rFonts w:ascii="Bookman Old Style" w:hAnsi="Bookman Old Style"/>
          <w:b/>
          <w:color w:val="000000" w:themeColor="text1"/>
          <w:sz w:val="40"/>
          <w:highlight w:val="yellow"/>
        </w:rPr>
        <w:t>Call</w:t>
      </w:r>
      <w:r w:rsidR="00D3486B" w:rsidRPr="009A7492">
        <w:rPr>
          <w:rFonts w:ascii="Bookman Old Style" w:hAnsi="Bookman Old Style"/>
          <w:b/>
          <w:color w:val="000000" w:themeColor="text1"/>
          <w:sz w:val="40"/>
        </w:rPr>
        <w:t xml:space="preserve"> of the Vultures</w:t>
      </w:r>
      <w:r w:rsidR="0030394C">
        <w:rPr>
          <w:rFonts w:ascii="Bookman Old Style" w:hAnsi="Bookman Old Style"/>
          <w:b/>
          <w:color w:val="000000" w:themeColor="text1"/>
          <w:sz w:val="40"/>
        </w:rPr>
        <w:t xml:space="preserve"> </w:t>
      </w:r>
      <w:r w:rsidR="0030394C" w:rsidRPr="00FA3847">
        <w:rPr>
          <w:rFonts w:ascii="Bookman Old Style" w:hAnsi="Bookman Old Style"/>
          <w:b/>
          <w:color w:val="000000" w:themeColor="text1"/>
          <w:sz w:val="28"/>
        </w:rPr>
        <w:t>(19:17-</w:t>
      </w:r>
      <w:r w:rsidR="00FA3847" w:rsidRPr="00FA3847">
        <w:rPr>
          <w:rFonts w:ascii="Bookman Old Style" w:hAnsi="Bookman Old Style"/>
          <w:b/>
          <w:color w:val="000000" w:themeColor="text1"/>
          <w:sz w:val="28"/>
        </w:rPr>
        <w:t>18)</w:t>
      </w:r>
    </w:p>
    <w:p w14:paraId="5C70ACF5" w14:textId="77777777" w:rsidR="001C35F4" w:rsidRDefault="001C35F4" w:rsidP="00D3486B">
      <w:pPr>
        <w:ind w:left="720"/>
        <w:rPr>
          <w:rFonts w:ascii="Bookman Old Style" w:hAnsi="Bookman Old Style"/>
        </w:rPr>
      </w:pPr>
    </w:p>
    <w:p w14:paraId="70437DA7" w14:textId="741B4EB3" w:rsidR="001C35F4" w:rsidRDefault="001C35F4" w:rsidP="00D3486B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Pr="00DF1F8B">
        <w:rPr>
          <w:rFonts w:ascii="Bookman Old Style" w:hAnsi="Bookman Old Style"/>
        </w:rPr>
        <w:t xml:space="preserve">irds of prey </w:t>
      </w:r>
      <w:r>
        <w:rPr>
          <w:rFonts w:ascii="Bookman Old Style" w:hAnsi="Bookman Old Style"/>
        </w:rPr>
        <w:t xml:space="preserve">(like vultures) </w:t>
      </w:r>
      <w:r w:rsidRPr="00DF1F8B">
        <w:rPr>
          <w:rFonts w:ascii="Bookman Old Style" w:hAnsi="Bookman Old Style"/>
        </w:rPr>
        <w:t>are called to come and eat the flesh of the armies of those opposed to Christ</w:t>
      </w:r>
      <w:r>
        <w:rPr>
          <w:rFonts w:ascii="Bookman Old Style" w:hAnsi="Bookman Old Style"/>
        </w:rPr>
        <w:t>:</w:t>
      </w:r>
    </w:p>
    <w:p w14:paraId="5048B0E3" w14:textId="77777777" w:rsidR="00FB4ADD" w:rsidRPr="00DF1F8B" w:rsidRDefault="00FB4ADD" w:rsidP="008774B9">
      <w:pPr>
        <w:ind w:left="720"/>
        <w:rPr>
          <w:rFonts w:ascii="Bookman Old Style" w:hAnsi="Bookman Old Style"/>
          <w:vertAlign w:val="superscript"/>
        </w:rPr>
      </w:pPr>
    </w:p>
    <w:p w14:paraId="0FB6C58A" w14:textId="77777777" w:rsidR="008774B9" w:rsidRPr="001C35F4" w:rsidRDefault="00167CC4" w:rsidP="001C35F4">
      <w:pPr>
        <w:ind w:left="720"/>
        <w:rPr>
          <w:rFonts w:ascii="Bookman Old Style" w:hAnsi="Bookman Old Style"/>
          <w:sz w:val="20"/>
        </w:rPr>
      </w:pPr>
      <w:r w:rsidRPr="001C35F4">
        <w:rPr>
          <w:rFonts w:ascii="Bookman Old Style" w:hAnsi="Bookman Old Style"/>
          <w:sz w:val="20"/>
          <w:vertAlign w:val="superscript"/>
          <w:lang w:val="en"/>
        </w:rPr>
        <w:t>17</w:t>
      </w:r>
      <w:r w:rsidRPr="001C35F4">
        <w:rPr>
          <w:rFonts w:ascii="Bookman Old Style" w:hAnsi="Bookman Old Style"/>
          <w:sz w:val="20"/>
          <w:lang w:val="en"/>
        </w:rPr>
        <w:t xml:space="preserve"> </w:t>
      </w:r>
      <w:r w:rsidRPr="00B0559F">
        <w:rPr>
          <w:rFonts w:ascii="Bookman Old Style" w:hAnsi="Bookman Old Style"/>
          <w:sz w:val="20"/>
          <w:highlight w:val="yellow"/>
        </w:rPr>
        <w:t>Then I saw</w:t>
      </w:r>
      <w:r w:rsidRPr="001C35F4">
        <w:rPr>
          <w:rFonts w:ascii="Bookman Old Style" w:hAnsi="Bookman Old Style"/>
          <w:sz w:val="20"/>
        </w:rPr>
        <w:t xml:space="preserve"> </w:t>
      </w:r>
    </w:p>
    <w:p w14:paraId="71C50723" w14:textId="0F6C70FE" w:rsidR="00F82604" w:rsidRPr="009A7492" w:rsidRDefault="00FA3847" w:rsidP="00FA3847">
      <w:pPr>
        <w:ind w:left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</w:t>
      </w:r>
      <w:r w:rsidR="00167CC4" w:rsidRPr="009A7492">
        <w:rPr>
          <w:rFonts w:ascii="Bookman Old Style" w:hAnsi="Bookman Old Style"/>
          <w:sz w:val="20"/>
        </w:rPr>
        <w:t xml:space="preserve">an angel standing in the sun; </w:t>
      </w:r>
    </w:p>
    <w:p w14:paraId="2EAFB8E9" w14:textId="40FE774F" w:rsidR="00F82604" w:rsidRPr="009A7492" w:rsidRDefault="00FA3847" w:rsidP="001C35F4">
      <w:pPr>
        <w:ind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</w:t>
      </w:r>
      <w:r w:rsidR="00167CC4" w:rsidRPr="009A7492">
        <w:rPr>
          <w:rFonts w:ascii="Bookman Old Style" w:hAnsi="Bookman Old Style"/>
          <w:sz w:val="20"/>
        </w:rPr>
        <w:t xml:space="preserve">and he cried with a loud voice, </w:t>
      </w:r>
    </w:p>
    <w:p w14:paraId="26558B67" w14:textId="7D33EE9B" w:rsidR="00F82604" w:rsidRPr="009A7492" w:rsidRDefault="00FA3847" w:rsidP="001C35F4">
      <w:pPr>
        <w:ind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   </w:t>
      </w:r>
      <w:r w:rsidR="00167CC4" w:rsidRPr="009A7492">
        <w:rPr>
          <w:rFonts w:ascii="Bookman Old Style" w:hAnsi="Bookman Old Style"/>
          <w:sz w:val="20"/>
        </w:rPr>
        <w:t xml:space="preserve">saying to all the birds that fly in the midst of heaven, </w:t>
      </w:r>
    </w:p>
    <w:p w14:paraId="3AD1B035" w14:textId="77777777" w:rsidR="00F82604" w:rsidRPr="009A7492" w:rsidRDefault="00F82604" w:rsidP="001C35F4">
      <w:pPr>
        <w:ind w:firstLine="720"/>
        <w:rPr>
          <w:rFonts w:ascii="Bookman Old Style" w:hAnsi="Bookman Old Style"/>
          <w:sz w:val="20"/>
        </w:rPr>
      </w:pPr>
    </w:p>
    <w:p w14:paraId="1961A72A" w14:textId="77777777" w:rsidR="00F82604" w:rsidRPr="009A7492" w:rsidRDefault="00167CC4" w:rsidP="001C35F4">
      <w:pPr>
        <w:ind w:firstLine="720"/>
        <w:rPr>
          <w:rFonts w:ascii="Bookman Old Style" w:hAnsi="Bookman Old Style"/>
          <w:sz w:val="20"/>
        </w:rPr>
      </w:pPr>
      <w:r w:rsidRPr="009A7492">
        <w:rPr>
          <w:rFonts w:ascii="Bookman Old Style" w:hAnsi="Bookman Old Style"/>
          <w:sz w:val="20"/>
        </w:rPr>
        <w:t xml:space="preserve">“Come and gather together for the supper of the great God, </w:t>
      </w:r>
    </w:p>
    <w:p w14:paraId="5256BBCA" w14:textId="77777777" w:rsidR="00F82604" w:rsidRPr="009A7492" w:rsidRDefault="00167CC4" w:rsidP="001C35F4">
      <w:pPr>
        <w:ind w:firstLine="720"/>
        <w:rPr>
          <w:rFonts w:ascii="Bookman Old Style" w:hAnsi="Bookman Old Style"/>
          <w:sz w:val="20"/>
        </w:rPr>
      </w:pPr>
      <w:r w:rsidRPr="009A7492">
        <w:rPr>
          <w:rFonts w:ascii="Bookman Old Style" w:hAnsi="Bookman Old Style"/>
          <w:sz w:val="20"/>
          <w:vertAlign w:val="superscript"/>
          <w:lang w:val="en"/>
        </w:rPr>
        <w:t>18</w:t>
      </w:r>
      <w:r w:rsidRPr="009A7492">
        <w:rPr>
          <w:rFonts w:ascii="Bookman Old Style" w:hAnsi="Bookman Old Style"/>
          <w:sz w:val="20"/>
          <w:lang w:val="en"/>
        </w:rPr>
        <w:t xml:space="preserve"> </w:t>
      </w:r>
      <w:r w:rsidRPr="009A7492">
        <w:rPr>
          <w:rFonts w:ascii="Bookman Old Style" w:hAnsi="Bookman Old Style"/>
          <w:sz w:val="20"/>
        </w:rPr>
        <w:t xml:space="preserve">that you may eat </w:t>
      </w:r>
    </w:p>
    <w:p w14:paraId="646F23CD" w14:textId="77777777" w:rsidR="00F82604" w:rsidRPr="009A7492" w:rsidRDefault="00167CC4" w:rsidP="001C35F4">
      <w:pPr>
        <w:ind w:left="720" w:firstLine="720"/>
        <w:rPr>
          <w:rFonts w:ascii="Bookman Old Style" w:hAnsi="Bookman Old Style"/>
          <w:sz w:val="20"/>
        </w:rPr>
      </w:pPr>
      <w:r w:rsidRPr="009A7492">
        <w:rPr>
          <w:rFonts w:ascii="Bookman Old Style" w:hAnsi="Bookman Old Style"/>
          <w:sz w:val="20"/>
        </w:rPr>
        <w:t xml:space="preserve">the flesh of kings, </w:t>
      </w:r>
    </w:p>
    <w:p w14:paraId="16BD4D23" w14:textId="77777777" w:rsidR="00F82604" w:rsidRPr="009A7492" w:rsidRDefault="00167CC4" w:rsidP="001C35F4">
      <w:pPr>
        <w:ind w:left="1440"/>
        <w:rPr>
          <w:rFonts w:ascii="Bookman Old Style" w:hAnsi="Bookman Old Style"/>
          <w:sz w:val="20"/>
        </w:rPr>
      </w:pPr>
      <w:r w:rsidRPr="009A7492">
        <w:rPr>
          <w:rFonts w:ascii="Bookman Old Style" w:hAnsi="Bookman Old Style"/>
          <w:sz w:val="20"/>
        </w:rPr>
        <w:t xml:space="preserve">the flesh of captains, </w:t>
      </w:r>
    </w:p>
    <w:p w14:paraId="7744ED23" w14:textId="77777777" w:rsidR="00F82604" w:rsidRPr="009A7492" w:rsidRDefault="00167CC4" w:rsidP="001C35F4">
      <w:pPr>
        <w:ind w:left="1440"/>
        <w:rPr>
          <w:rFonts w:ascii="Bookman Old Style" w:hAnsi="Bookman Old Style"/>
          <w:sz w:val="20"/>
        </w:rPr>
      </w:pPr>
      <w:r w:rsidRPr="009A7492">
        <w:rPr>
          <w:rFonts w:ascii="Bookman Old Style" w:hAnsi="Bookman Old Style"/>
          <w:sz w:val="20"/>
        </w:rPr>
        <w:t xml:space="preserve">the flesh of mighty men, </w:t>
      </w:r>
    </w:p>
    <w:p w14:paraId="2A4A451D" w14:textId="77777777" w:rsidR="00F82604" w:rsidRPr="009A7492" w:rsidRDefault="00167CC4" w:rsidP="001C35F4">
      <w:pPr>
        <w:ind w:left="1440"/>
        <w:rPr>
          <w:rFonts w:ascii="Bookman Old Style" w:hAnsi="Bookman Old Style"/>
          <w:sz w:val="20"/>
        </w:rPr>
      </w:pPr>
      <w:r w:rsidRPr="009A7492">
        <w:rPr>
          <w:rFonts w:ascii="Bookman Old Style" w:hAnsi="Bookman Old Style"/>
          <w:sz w:val="20"/>
        </w:rPr>
        <w:t xml:space="preserve">the flesh of horses and of those who sit on them, and </w:t>
      </w:r>
    </w:p>
    <w:p w14:paraId="7E4A2480" w14:textId="77777777" w:rsidR="00F82604" w:rsidRPr="009A7492" w:rsidRDefault="00167CC4" w:rsidP="001C35F4">
      <w:pPr>
        <w:ind w:left="1440"/>
        <w:rPr>
          <w:rFonts w:ascii="Bookman Old Style" w:hAnsi="Bookman Old Style"/>
          <w:sz w:val="20"/>
        </w:rPr>
      </w:pPr>
      <w:r w:rsidRPr="009A7492">
        <w:rPr>
          <w:rFonts w:ascii="Bookman Old Style" w:hAnsi="Bookman Old Style"/>
          <w:sz w:val="20"/>
        </w:rPr>
        <w:t xml:space="preserve">the flesh of all </w:t>
      </w:r>
      <w:r w:rsidRPr="009A7492">
        <w:rPr>
          <w:rFonts w:ascii="Bookman Old Style" w:hAnsi="Bookman Old Style"/>
          <w:i/>
          <w:iCs/>
          <w:sz w:val="20"/>
        </w:rPr>
        <w:t>people,</w:t>
      </w:r>
      <w:r w:rsidRPr="009A7492">
        <w:rPr>
          <w:rFonts w:ascii="Bookman Old Style" w:hAnsi="Bookman Old Style"/>
          <w:sz w:val="20"/>
        </w:rPr>
        <w:t xml:space="preserve"> free and slave, both small and great.” </w:t>
      </w:r>
    </w:p>
    <w:p w14:paraId="7D6740D3" w14:textId="77777777" w:rsidR="00BD7F9A" w:rsidRPr="00DF1F8B" w:rsidRDefault="00BD7F9A" w:rsidP="001C35F4">
      <w:pPr>
        <w:ind w:left="1440"/>
        <w:rPr>
          <w:rFonts w:ascii="Bookman Old Style" w:hAnsi="Bookman Old Style"/>
        </w:rPr>
      </w:pPr>
    </w:p>
    <w:p w14:paraId="0EC057C8" w14:textId="77777777" w:rsidR="001C35F4" w:rsidRPr="00DF1F8B" w:rsidRDefault="001C35F4" w:rsidP="001C35F4">
      <w:pPr>
        <w:ind w:left="720"/>
        <w:rPr>
          <w:rFonts w:ascii="Bookman Old Style" w:hAnsi="Bookman Old Style"/>
        </w:rPr>
      </w:pPr>
      <w:r w:rsidRPr="00DF1F8B">
        <w:rPr>
          <w:rFonts w:ascii="Bookman Old Style" w:hAnsi="Bookman Old Style"/>
        </w:rPr>
        <w:t xml:space="preserve">The fact that birds of prey are called to come and eat the flesh of the armies of those opposed to Christ </w:t>
      </w:r>
      <w:r w:rsidRPr="00DF1F8B">
        <w:rPr>
          <w:rFonts w:ascii="Bookman Old Style" w:hAnsi="Bookman Old Style"/>
          <w:b/>
          <w:i/>
        </w:rPr>
        <w:t>before</w:t>
      </w:r>
      <w:r w:rsidRPr="00DF1F8B">
        <w:rPr>
          <w:rFonts w:ascii="Bookman Old Style" w:hAnsi="Bookman Old Style"/>
        </w:rPr>
        <w:t xml:space="preserve"> the battle has begun indicates that Christ’s victory is certain. </w:t>
      </w:r>
    </w:p>
    <w:p w14:paraId="79654783" w14:textId="28CC575A" w:rsidR="001C35F4" w:rsidRDefault="001C35F4" w:rsidP="001C35F4">
      <w:pPr>
        <w:ind w:left="720"/>
        <w:rPr>
          <w:rFonts w:ascii="Bookman Old Style" w:hAnsi="Bookman Old Style"/>
        </w:rPr>
      </w:pPr>
    </w:p>
    <w:p w14:paraId="423FED30" w14:textId="10484474" w:rsidR="00E3421A" w:rsidRDefault="00E3421A" w:rsidP="001C35F4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(Comments---do not live in fear</w:t>
      </w:r>
      <w:r w:rsidR="009523C3">
        <w:rPr>
          <w:rFonts w:ascii="Bookman Old Style" w:hAnsi="Bookman Old Style"/>
        </w:rPr>
        <w:t>!)</w:t>
      </w:r>
      <w:r w:rsidR="0030591C">
        <w:rPr>
          <w:rFonts w:ascii="Bookman Old Style" w:hAnsi="Bookman Old Style"/>
        </w:rPr>
        <w:br/>
      </w:r>
      <w:r w:rsidR="0030591C">
        <w:rPr>
          <w:rFonts w:ascii="Bookman Old Style" w:hAnsi="Bookman Old Style"/>
        </w:rPr>
        <w:br/>
      </w:r>
      <w:r w:rsidR="0030591C">
        <w:rPr>
          <w:rFonts w:ascii="Bookman Old Style" w:hAnsi="Bookman Old Style"/>
        </w:rPr>
        <w:br/>
      </w:r>
    </w:p>
    <w:p w14:paraId="25F2E0E6" w14:textId="71AA955E" w:rsidR="0030591C" w:rsidRDefault="0030591C" w:rsidP="001C35F4">
      <w:pPr>
        <w:ind w:left="720"/>
        <w:rPr>
          <w:rFonts w:ascii="Bookman Old Style" w:hAnsi="Bookman Old Style"/>
        </w:rPr>
      </w:pPr>
    </w:p>
    <w:p w14:paraId="524DB311" w14:textId="1A7C1BB3" w:rsidR="0030591C" w:rsidRPr="0030591C" w:rsidRDefault="0030591C" w:rsidP="0030591C">
      <w:pPr>
        <w:pStyle w:val="ListParagraph"/>
        <w:numPr>
          <w:ilvl w:val="0"/>
          <w:numId w:val="7"/>
        </w:numPr>
        <w:rPr>
          <w:rFonts w:ascii="Bookman Old Style" w:hAnsi="Bookman Old Style"/>
          <w:sz w:val="22"/>
        </w:rPr>
      </w:pPr>
      <w:r w:rsidRPr="0030591C">
        <w:rPr>
          <w:rFonts w:ascii="Bookman Old Style" w:hAnsi="Bookman Old Style"/>
          <w:sz w:val="22"/>
          <w:highlight w:val="yellow"/>
        </w:rPr>
        <w:lastRenderedPageBreak/>
        <w:t>The Coming</w:t>
      </w:r>
      <w:r w:rsidRPr="0030591C">
        <w:rPr>
          <w:rFonts w:ascii="Bookman Old Style" w:hAnsi="Bookman Old Style"/>
          <w:sz w:val="22"/>
        </w:rPr>
        <w:t xml:space="preserve"> of the Warrior King</w:t>
      </w:r>
    </w:p>
    <w:p w14:paraId="09DB6EBE" w14:textId="77777777" w:rsidR="0030591C" w:rsidRPr="0030591C" w:rsidRDefault="0030591C" w:rsidP="0030591C">
      <w:pPr>
        <w:ind w:left="720"/>
        <w:rPr>
          <w:rFonts w:ascii="Bookman Old Style" w:hAnsi="Bookman Old Style"/>
        </w:rPr>
      </w:pPr>
    </w:p>
    <w:p w14:paraId="42342127" w14:textId="4D93DC16" w:rsidR="0030591C" w:rsidRPr="0030591C" w:rsidRDefault="0030591C" w:rsidP="0030591C">
      <w:pPr>
        <w:pStyle w:val="ListParagraph"/>
        <w:numPr>
          <w:ilvl w:val="0"/>
          <w:numId w:val="7"/>
        </w:numPr>
        <w:rPr>
          <w:rFonts w:ascii="Bookman Old Style" w:hAnsi="Bookman Old Style"/>
          <w:color w:val="000000" w:themeColor="text1"/>
        </w:rPr>
      </w:pPr>
      <w:r w:rsidRPr="0030591C">
        <w:rPr>
          <w:rFonts w:ascii="Bookman Old Style" w:hAnsi="Bookman Old Style"/>
          <w:color w:val="000000" w:themeColor="text1"/>
          <w:sz w:val="21"/>
          <w:highlight w:val="yellow"/>
        </w:rPr>
        <w:t>The Call</w:t>
      </w:r>
      <w:r w:rsidRPr="0030591C">
        <w:rPr>
          <w:rFonts w:ascii="Bookman Old Style" w:hAnsi="Bookman Old Style"/>
          <w:color w:val="000000" w:themeColor="text1"/>
          <w:sz w:val="21"/>
        </w:rPr>
        <w:t xml:space="preserve"> of the Vultures </w:t>
      </w:r>
      <w:r w:rsidRPr="0030591C">
        <w:rPr>
          <w:rFonts w:ascii="Bookman Old Style" w:hAnsi="Bookman Old Style"/>
          <w:color w:val="000000" w:themeColor="text1"/>
          <w:sz w:val="16"/>
        </w:rPr>
        <w:t>(19:17-18)</w:t>
      </w:r>
    </w:p>
    <w:p w14:paraId="383131BB" w14:textId="77777777" w:rsidR="0030591C" w:rsidRDefault="0030591C" w:rsidP="001C35F4">
      <w:pPr>
        <w:ind w:left="720"/>
        <w:rPr>
          <w:rFonts w:ascii="Bookman Old Style" w:hAnsi="Bookman Old Style"/>
        </w:rPr>
      </w:pPr>
      <w:bookmarkStart w:id="0" w:name="_GoBack"/>
      <w:bookmarkEnd w:id="0"/>
    </w:p>
    <w:p w14:paraId="0B9838C1" w14:textId="77777777" w:rsidR="008F2E06" w:rsidRPr="00DF1F8B" w:rsidRDefault="008F2E06" w:rsidP="00F82604">
      <w:pPr>
        <w:ind w:left="1440"/>
        <w:rPr>
          <w:rFonts w:ascii="Bookman Old Style" w:hAnsi="Bookman Old Style"/>
        </w:rPr>
      </w:pPr>
    </w:p>
    <w:p w14:paraId="69C607C5" w14:textId="77777777" w:rsidR="00487FFC" w:rsidRPr="00DF1F8B" w:rsidRDefault="00487FFC" w:rsidP="00487FFC">
      <w:pPr>
        <w:rPr>
          <w:rFonts w:ascii="Bookman Old Style" w:hAnsi="Bookman Old Style"/>
          <w:vertAlign w:val="superscript"/>
        </w:rPr>
      </w:pPr>
      <w:r w:rsidRPr="009A7492">
        <w:rPr>
          <w:rFonts w:ascii="Bookman Old Style" w:hAnsi="Bookman Old Style"/>
          <w:b/>
          <w:color w:val="000000" w:themeColor="text1"/>
          <w:sz w:val="40"/>
        </w:rPr>
        <w:t>III.</w:t>
      </w:r>
      <w:r w:rsidRPr="009A7492">
        <w:rPr>
          <w:rFonts w:ascii="Bookman Old Style" w:hAnsi="Bookman Old Style"/>
          <w:b/>
          <w:color w:val="000000" w:themeColor="text1"/>
          <w:sz w:val="40"/>
        </w:rPr>
        <w:tab/>
      </w:r>
      <w:r w:rsidRPr="0030591C">
        <w:rPr>
          <w:rFonts w:ascii="Bookman Old Style" w:hAnsi="Bookman Old Style"/>
          <w:b/>
          <w:color w:val="000000" w:themeColor="text1"/>
          <w:sz w:val="40"/>
          <w:highlight w:val="yellow"/>
        </w:rPr>
        <w:t xml:space="preserve">The </w:t>
      </w:r>
      <w:r w:rsidR="001F40A6" w:rsidRPr="0030591C">
        <w:rPr>
          <w:rFonts w:ascii="Bookman Old Style" w:hAnsi="Bookman Old Style"/>
          <w:b/>
          <w:color w:val="000000" w:themeColor="text1"/>
          <w:sz w:val="40"/>
          <w:highlight w:val="yellow"/>
        </w:rPr>
        <w:t>Conquest</w:t>
      </w:r>
      <w:r w:rsidR="001F40A6" w:rsidRPr="009A7492">
        <w:rPr>
          <w:rFonts w:ascii="Bookman Old Style" w:hAnsi="Bookman Old Style"/>
          <w:b/>
          <w:color w:val="000000" w:themeColor="text1"/>
          <w:sz w:val="40"/>
        </w:rPr>
        <w:t xml:space="preserve"> of </w:t>
      </w:r>
      <w:r w:rsidR="006F7598" w:rsidRPr="009A7492">
        <w:rPr>
          <w:rFonts w:ascii="Bookman Old Style" w:hAnsi="Bookman Old Style"/>
          <w:b/>
          <w:color w:val="000000" w:themeColor="text1"/>
          <w:sz w:val="40"/>
        </w:rPr>
        <w:t>the Beast</w:t>
      </w:r>
    </w:p>
    <w:p w14:paraId="6D251197" w14:textId="77777777" w:rsidR="00487FFC" w:rsidRPr="00DF1F8B" w:rsidRDefault="006F7598" w:rsidP="009523C3">
      <w:pPr>
        <w:ind w:left="720"/>
        <w:rPr>
          <w:rFonts w:ascii="Bookman Old Style" w:hAnsi="Bookman Old Style"/>
        </w:rPr>
      </w:pPr>
      <w:r w:rsidRPr="00DF1F8B">
        <w:rPr>
          <w:rFonts w:ascii="Bookman Old Style" w:hAnsi="Bookman Old Style"/>
        </w:rPr>
        <w:t xml:space="preserve">After the </w:t>
      </w:r>
      <w:r w:rsidR="000609E3" w:rsidRPr="00DF1F8B">
        <w:rPr>
          <w:rFonts w:ascii="Bookman Old Style" w:hAnsi="Bookman Old Style"/>
        </w:rPr>
        <w:t>three-and-a-half-year</w:t>
      </w:r>
      <w:r w:rsidRPr="00DF1F8B">
        <w:rPr>
          <w:rFonts w:ascii="Bookman Old Style" w:hAnsi="Bookman Old Style"/>
        </w:rPr>
        <w:t xml:space="preserve"> reign of the Beast over the entire earth (cf. 13:5), the King of kings and Lord of lords will bring His reign to an end (cf. 2 Thess 2:8).</w:t>
      </w:r>
    </w:p>
    <w:p w14:paraId="4220C5D1" w14:textId="77777777" w:rsidR="00487FFC" w:rsidRPr="00DF1F8B" w:rsidRDefault="00487FFC" w:rsidP="00487FFC">
      <w:pPr>
        <w:ind w:left="1440"/>
        <w:rPr>
          <w:rFonts w:ascii="Bookman Old Style" w:hAnsi="Bookman Old Style"/>
        </w:rPr>
      </w:pPr>
    </w:p>
    <w:p w14:paraId="7E51B56B" w14:textId="77777777" w:rsidR="00F82604" w:rsidRPr="009523C3" w:rsidRDefault="00167CC4" w:rsidP="00A67266">
      <w:pPr>
        <w:ind w:left="720"/>
        <w:rPr>
          <w:rFonts w:ascii="Bookman Old Style" w:hAnsi="Bookman Old Style"/>
          <w:color w:val="000000" w:themeColor="text1"/>
          <w:sz w:val="21"/>
        </w:rPr>
      </w:pPr>
      <w:r w:rsidRPr="009523C3">
        <w:rPr>
          <w:rFonts w:ascii="Bookman Old Style" w:hAnsi="Bookman Old Style"/>
          <w:color w:val="000000" w:themeColor="text1"/>
          <w:sz w:val="21"/>
          <w:vertAlign w:val="superscript"/>
          <w:lang w:val="en"/>
        </w:rPr>
        <w:t>19</w:t>
      </w:r>
      <w:r w:rsidRPr="009523C3">
        <w:rPr>
          <w:rFonts w:ascii="Bookman Old Style" w:hAnsi="Bookman Old Style"/>
          <w:color w:val="000000" w:themeColor="text1"/>
          <w:sz w:val="21"/>
          <w:lang w:val="en"/>
        </w:rPr>
        <w:t xml:space="preserve"> </w:t>
      </w:r>
      <w:r w:rsidRPr="009523C3">
        <w:rPr>
          <w:rFonts w:ascii="Bookman Old Style" w:hAnsi="Bookman Old Style"/>
          <w:color w:val="000000" w:themeColor="text1"/>
          <w:sz w:val="21"/>
        </w:rPr>
        <w:t xml:space="preserve">And I saw </w:t>
      </w:r>
    </w:p>
    <w:p w14:paraId="1FA9C98D" w14:textId="77777777" w:rsidR="00F82604" w:rsidRPr="009654F6" w:rsidRDefault="00167CC4" w:rsidP="00A67266">
      <w:pPr>
        <w:ind w:left="720" w:firstLine="720"/>
        <w:rPr>
          <w:rFonts w:ascii="Bookman Old Style" w:hAnsi="Bookman Old Style"/>
          <w:sz w:val="21"/>
        </w:rPr>
      </w:pPr>
      <w:r w:rsidRPr="009654F6">
        <w:rPr>
          <w:rFonts w:ascii="Bookman Old Style" w:hAnsi="Bookman Old Style"/>
          <w:sz w:val="21"/>
        </w:rPr>
        <w:t xml:space="preserve">the beast, the kings of the earth, and their armies, </w:t>
      </w:r>
    </w:p>
    <w:p w14:paraId="4FA5ED7B" w14:textId="77777777" w:rsidR="00165466" w:rsidRPr="009654F6" w:rsidRDefault="00167CC4" w:rsidP="00A67266">
      <w:pPr>
        <w:ind w:left="1440" w:firstLine="720"/>
        <w:rPr>
          <w:rFonts w:ascii="Bookman Old Style" w:hAnsi="Bookman Old Style"/>
          <w:sz w:val="21"/>
        </w:rPr>
      </w:pPr>
      <w:r w:rsidRPr="009654F6">
        <w:rPr>
          <w:rFonts w:ascii="Bookman Old Style" w:hAnsi="Bookman Old Style"/>
          <w:sz w:val="21"/>
        </w:rPr>
        <w:t xml:space="preserve">gathered together to make war </w:t>
      </w:r>
    </w:p>
    <w:p w14:paraId="2B94578F" w14:textId="77777777" w:rsidR="00165466" w:rsidRPr="009654F6" w:rsidRDefault="00167CC4" w:rsidP="00A67266">
      <w:pPr>
        <w:ind w:left="1440" w:firstLine="720"/>
        <w:rPr>
          <w:rFonts w:ascii="Bookman Old Style" w:hAnsi="Bookman Old Style"/>
          <w:sz w:val="21"/>
        </w:rPr>
      </w:pPr>
      <w:r w:rsidRPr="009654F6">
        <w:rPr>
          <w:rFonts w:ascii="Bookman Old Style" w:hAnsi="Bookman Old Style"/>
          <w:sz w:val="21"/>
        </w:rPr>
        <w:t xml:space="preserve">against Him who sat on the horse and against His army. </w:t>
      </w:r>
    </w:p>
    <w:p w14:paraId="74EFD48D" w14:textId="77777777" w:rsidR="00165466" w:rsidRPr="009654F6" w:rsidRDefault="00165466" w:rsidP="00A67266">
      <w:pPr>
        <w:ind w:left="1440"/>
        <w:rPr>
          <w:rFonts w:ascii="Bookman Old Style" w:hAnsi="Bookman Old Style"/>
          <w:sz w:val="21"/>
          <w:vertAlign w:val="superscript"/>
        </w:rPr>
      </w:pPr>
    </w:p>
    <w:p w14:paraId="2FBA09A1" w14:textId="77777777" w:rsidR="00165466" w:rsidRPr="009654F6" w:rsidRDefault="00167CC4" w:rsidP="00A67266">
      <w:pPr>
        <w:ind w:left="1440"/>
        <w:rPr>
          <w:rFonts w:ascii="Bookman Old Style" w:hAnsi="Bookman Old Style"/>
          <w:sz w:val="21"/>
        </w:rPr>
      </w:pPr>
      <w:r w:rsidRPr="009654F6">
        <w:rPr>
          <w:rFonts w:ascii="Bookman Old Style" w:hAnsi="Bookman Old Style"/>
          <w:sz w:val="21"/>
          <w:vertAlign w:val="superscript"/>
          <w:lang w:val="en"/>
        </w:rPr>
        <w:t>20</w:t>
      </w:r>
      <w:r w:rsidRPr="009654F6">
        <w:rPr>
          <w:rFonts w:ascii="Bookman Old Style" w:hAnsi="Bookman Old Style"/>
          <w:sz w:val="21"/>
          <w:lang w:val="en"/>
        </w:rPr>
        <w:t xml:space="preserve"> </w:t>
      </w:r>
      <w:r w:rsidRPr="009654F6">
        <w:rPr>
          <w:rFonts w:ascii="Bookman Old Style" w:hAnsi="Bookman Old Style"/>
          <w:sz w:val="21"/>
        </w:rPr>
        <w:t xml:space="preserve">Then the beast was captured, </w:t>
      </w:r>
    </w:p>
    <w:p w14:paraId="0F102841" w14:textId="77777777" w:rsidR="00165466" w:rsidRPr="009654F6" w:rsidRDefault="00167CC4" w:rsidP="00A67266">
      <w:pPr>
        <w:ind w:left="1440"/>
        <w:rPr>
          <w:rFonts w:ascii="Bookman Old Style" w:hAnsi="Bookman Old Style"/>
          <w:sz w:val="21"/>
        </w:rPr>
      </w:pPr>
      <w:r w:rsidRPr="009654F6">
        <w:rPr>
          <w:rFonts w:ascii="Bookman Old Style" w:hAnsi="Bookman Old Style"/>
          <w:sz w:val="21"/>
        </w:rPr>
        <w:t xml:space="preserve">and with him the false prophet </w:t>
      </w:r>
    </w:p>
    <w:p w14:paraId="79E4F304" w14:textId="77777777" w:rsidR="00165466" w:rsidRPr="009654F6" w:rsidRDefault="00167CC4" w:rsidP="00A67266">
      <w:pPr>
        <w:ind w:left="1440" w:firstLine="720"/>
        <w:rPr>
          <w:rFonts w:ascii="Bookman Old Style" w:hAnsi="Bookman Old Style"/>
          <w:sz w:val="21"/>
        </w:rPr>
      </w:pPr>
      <w:r w:rsidRPr="009654F6">
        <w:rPr>
          <w:rFonts w:ascii="Bookman Old Style" w:hAnsi="Bookman Old Style"/>
          <w:sz w:val="21"/>
        </w:rPr>
        <w:t xml:space="preserve">who worked signs in his presence, </w:t>
      </w:r>
    </w:p>
    <w:p w14:paraId="5F4BE380" w14:textId="77777777" w:rsidR="00165466" w:rsidRPr="009654F6" w:rsidRDefault="00167CC4" w:rsidP="00A67266">
      <w:pPr>
        <w:ind w:left="1440" w:firstLine="720"/>
        <w:rPr>
          <w:rFonts w:ascii="Bookman Old Style" w:hAnsi="Bookman Old Style"/>
          <w:sz w:val="21"/>
        </w:rPr>
      </w:pPr>
      <w:r w:rsidRPr="009654F6">
        <w:rPr>
          <w:rFonts w:ascii="Bookman Old Style" w:hAnsi="Bookman Old Style"/>
          <w:sz w:val="21"/>
        </w:rPr>
        <w:t xml:space="preserve">by which he deceived those who received </w:t>
      </w:r>
    </w:p>
    <w:p w14:paraId="7D6399DC" w14:textId="77777777" w:rsidR="00165466" w:rsidRPr="009654F6" w:rsidRDefault="00165466" w:rsidP="00A67266">
      <w:pPr>
        <w:ind w:left="1440" w:firstLine="720"/>
        <w:rPr>
          <w:rFonts w:ascii="Bookman Old Style" w:hAnsi="Bookman Old Style"/>
          <w:sz w:val="21"/>
        </w:rPr>
      </w:pPr>
      <w:r w:rsidRPr="009654F6">
        <w:rPr>
          <w:rFonts w:ascii="Bookman Old Style" w:hAnsi="Bookman Old Style"/>
          <w:sz w:val="21"/>
        </w:rPr>
        <w:t xml:space="preserve">     </w:t>
      </w:r>
      <w:r w:rsidR="00167CC4" w:rsidRPr="009654F6">
        <w:rPr>
          <w:rFonts w:ascii="Bookman Old Style" w:hAnsi="Bookman Old Style"/>
          <w:sz w:val="21"/>
        </w:rPr>
        <w:t xml:space="preserve">the mark of the beast and those who worshiped his image. </w:t>
      </w:r>
    </w:p>
    <w:p w14:paraId="7112907E" w14:textId="77777777" w:rsidR="00165466" w:rsidRPr="009654F6" w:rsidRDefault="00165466" w:rsidP="00A67266">
      <w:pPr>
        <w:ind w:left="1440"/>
        <w:rPr>
          <w:rFonts w:ascii="Bookman Old Style" w:hAnsi="Bookman Old Style"/>
          <w:sz w:val="21"/>
        </w:rPr>
      </w:pPr>
    </w:p>
    <w:p w14:paraId="703E3079" w14:textId="77777777" w:rsidR="00BE345E" w:rsidRPr="009654F6" w:rsidRDefault="00167CC4" w:rsidP="00A67266">
      <w:pPr>
        <w:ind w:left="1440"/>
        <w:rPr>
          <w:rFonts w:ascii="Bookman Old Style" w:hAnsi="Bookman Old Style"/>
          <w:sz w:val="21"/>
        </w:rPr>
      </w:pPr>
      <w:r w:rsidRPr="009654F6">
        <w:rPr>
          <w:rFonts w:ascii="Bookman Old Style" w:hAnsi="Bookman Old Style"/>
          <w:sz w:val="21"/>
        </w:rPr>
        <w:t xml:space="preserve">These two were cast alive into the lake of fire burning with brimstone. </w:t>
      </w:r>
    </w:p>
    <w:p w14:paraId="1CD69828" w14:textId="77777777" w:rsidR="00536B71" w:rsidRPr="009654F6" w:rsidRDefault="00167CC4" w:rsidP="00A67266">
      <w:pPr>
        <w:ind w:left="1440"/>
        <w:rPr>
          <w:rFonts w:ascii="Bookman Old Style" w:hAnsi="Bookman Old Style"/>
          <w:sz w:val="21"/>
        </w:rPr>
      </w:pPr>
      <w:r w:rsidRPr="009654F6">
        <w:rPr>
          <w:rFonts w:ascii="Bookman Old Style" w:hAnsi="Bookman Old Style"/>
          <w:sz w:val="21"/>
          <w:vertAlign w:val="superscript"/>
          <w:lang w:val="en"/>
        </w:rPr>
        <w:t>21</w:t>
      </w:r>
      <w:r w:rsidRPr="009654F6">
        <w:rPr>
          <w:rFonts w:ascii="Bookman Old Style" w:hAnsi="Bookman Old Style"/>
          <w:sz w:val="21"/>
          <w:lang w:val="en"/>
        </w:rPr>
        <w:t xml:space="preserve"> </w:t>
      </w:r>
      <w:r w:rsidRPr="009654F6">
        <w:rPr>
          <w:rFonts w:ascii="Bookman Old Style" w:hAnsi="Bookman Old Style"/>
          <w:sz w:val="21"/>
        </w:rPr>
        <w:t xml:space="preserve">And the rest were killed with the sword </w:t>
      </w:r>
    </w:p>
    <w:p w14:paraId="6F97F64B" w14:textId="77777777" w:rsidR="00536B71" w:rsidRPr="009654F6" w:rsidRDefault="00167CC4" w:rsidP="00A67266">
      <w:pPr>
        <w:ind w:left="1440" w:firstLine="720"/>
        <w:rPr>
          <w:rFonts w:ascii="Bookman Old Style" w:hAnsi="Bookman Old Style"/>
          <w:sz w:val="21"/>
        </w:rPr>
      </w:pPr>
      <w:r w:rsidRPr="009654F6">
        <w:rPr>
          <w:rFonts w:ascii="Bookman Old Style" w:hAnsi="Bookman Old Style"/>
          <w:sz w:val="21"/>
        </w:rPr>
        <w:t xml:space="preserve">which proceeded from the mouth of Him who sat on the horse. </w:t>
      </w:r>
    </w:p>
    <w:p w14:paraId="33D08B31" w14:textId="77777777" w:rsidR="00536B71" w:rsidRPr="009654F6" w:rsidRDefault="00536B71" w:rsidP="00A67266">
      <w:pPr>
        <w:ind w:left="1440" w:firstLine="720"/>
        <w:rPr>
          <w:rFonts w:ascii="Bookman Old Style" w:hAnsi="Bookman Old Style"/>
          <w:sz w:val="21"/>
        </w:rPr>
      </w:pPr>
    </w:p>
    <w:p w14:paraId="627898A9" w14:textId="07E01046" w:rsidR="00BE67B1" w:rsidRDefault="00167CC4" w:rsidP="00A67266">
      <w:pPr>
        <w:ind w:left="720" w:firstLine="720"/>
        <w:rPr>
          <w:rFonts w:ascii="Bookman Old Style" w:hAnsi="Bookman Old Style"/>
          <w:sz w:val="21"/>
        </w:rPr>
      </w:pPr>
      <w:r w:rsidRPr="009654F6">
        <w:rPr>
          <w:rFonts w:ascii="Bookman Old Style" w:hAnsi="Bookman Old Style"/>
          <w:sz w:val="21"/>
        </w:rPr>
        <w:t xml:space="preserve">And all the birds were filled </w:t>
      </w:r>
      <w:r w:rsidR="009C497E" w:rsidRPr="009C497E">
        <w:rPr>
          <w:rFonts w:ascii="Bookman Old Style" w:hAnsi="Bookman Old Style"/>
          <w:color w:val="FF0000"/>
          <w:sz w:val="21"/>
        </w:rPr>
        <w:t xml:space="preserve">[better, </w:t>
      </w:r>
      <w:r w:rsidR="009C497E" w:rsidRPr="009C497E">
        <w:rPr>
          <w:rFonts w:ascii="Bookman Old Style" w:hAnsi="Bookman Old Style"/>
          <w:i/>
          <w:color w:val="FF0000"/>
          <w:sz w:val="21"/>
        </w:rPr>
        <w:t>gorged themselves</w:t>
      </w:r>
      <w:r w:rsidR="009C497E" w:rsidRPr="009C497E">
        <w:rPr>
          <w:rFonts w:ascii="Bookman Old Style" w:hAnsi="Bookman Old Style"/>
          <w:color w:val="FF0000"/>
          <w:sz w:val="21"/>
        </w:rPr>
        <w:t xml:space="preserve">] </w:t>
      </w:r>
      <w:r w:rsidRPr="009654F6">
        <w:rPr>
          <w:rFonts w:ascii="Bookman Old Style" w:hAnsi="Bookman Old Style"/>
          <w:sz w:val="21"/>
        </w:rPr>
        <w:t xml:space="preserve">with their flesh. </w:t>
      </w:r>
    </w:p>
    <w:p w14:paraId="20845ADD" w14:textId="109E98BE" w:rsidR="00D54CE5" w:rsidRDefault="00D54CE5" w:rsidP="00A67266">
      <w:pPr>
        <w:ind w:left="720" w:firstLine="720"/>
        <w:rPr>
          <w:rFonts w:ascii="Bookman Old Style" w:hAnsi="Bookman Old Style"/>
          <w:sz w:val="21"/>
        </w:rPr>
      </w:pPr>
    </w:p>
    <w:p w14:paraId="2F567D4D" w14:textId="23DC185F" w:rsidR="00D54CE5" w:rsidRPr="009654F6" w:rsidRDefault="00D54CE5" w:rsidP="00A67266">
      <w:pPr>
        <w:ind w:left="720" w:firstLine="720"/>
        <w:rPr>
          <w:rFonts w:ascii="Bookman Old Style" w:hAnsi="Bookman Old Style"/>
          <w:sz w:val="21"/>
        </w:rPr>
      </w:pPr>
      <w:r>
        <w:rPr>
          <w:rFonts w:ascii="Bookman Old Style" w:hAnsi="Bookman Old Style"/>
          <w:sz w:val="21"/>
        </w:rPr>
        <w:t>(Comments)</w:t>
      </w:r>
    </w:p>
    <w:p w14:paraId="498D853B" w14:textId="77777777" w:rsidR="00D54CE5" w:rsidRDefault="00D54CE5">
      <w:pPr>
        <w:rPr>
          <w:rFonts w:ascii="Bookman Old Style" w:hAnsi="Bookman Old Style"/>
          <w:b/>
        </w:rPr>
      </w:pPr>
    </w:p>
    <w:p w14:paraId="5C744AC5" w14:textId="2F3273E7" w:rsidR="00E453D1" w:rsidRPr="001D080F" w:rsidRDefault="00416F28" w:rsidP="001D080F">
      <w:pPr>
        <w:rPr>
          <w:rFonts w:ascii="Bookman Old Style" w:hAnsi="Bookman Old Style"/>
          <w:b/>
        </w:rPr>
      </w:pPr>
      <w:r w:rsidRPr="004D41C1">
        <w:rPr>
          <w:rFonts w:ascii="Bookman Old Style" w:hAnsi="Bookman Old Style"/>
          <w:b/>
          <w:highlight w:val="yellow"/>
        </w:rPr>
        <w:t>Application</w:t>
      </w:r>
      <w:r w:rsidR="00D54CE5" w:rsidRPr="001D080F">
        <w:rPr>
          <w:rFonts w:ascii="Bookman Old Style" w:hAnsi="Bookman Old Style"/>
        </w:rPr>
        <w:br/>
      </w:r>
    </w:p>
    <w:p w14:paraId="746556D5" w14:textId="1FF1D016" w:rsidR="00D70DF1" w:rsidRPr="00DF1F8B" w:rsidRDefault="00F906EC" w:rsidP="00F906EC">
      <w:pPr>
        <w:pStyle w:val="ListParagraph"/>
        <w:numPr>
          <w:ilvl w:val="0"/>
          <w:numId w:val="2"/>
        </w:numPr>
        <w:ind w:left="360"/>
        <w:rPr>
          <w:rFonts w:ascii="Bookman Old Style" w:hAnsi="Bookman Old Style"/>
        </w:rPr>
      </w:pPr>
      <w:r w:rsidRPr="0040170F">
        <w:rPr>
          <w:rFonts w:ascii="Bookman Old Style" w:hAnsi="Bookman Old Style"/>
          <w:highlight w:val="yellow"/>
        </w:rPr>
        <w:t>Who is on the</w:t>
      </w:r>
      <w:r w:rsidRPr="00DF1F8B">
        <w:rPr>
          <w:rFonts w:ascii="Bookman Old Style" w:hAnsi="Bookman Old Style"/>
        </w:rPr>
        <w:t xml:space="preserve"> throne of your life? </w:t>
      </w:r>
      <w:r w:rsidR="00D70DF1" w:rsidRPr="00DF1F8B">
        <w:rPr>
          <w:rFonts w:ascii="Bookman Old Style" w:hAnsi="Bookman Old Style"/>
        </w:rPr>
        <w:t>Persons…Places…Things? Or Christ?</w:t>
      </w:r>
      <w:r w:rsidR="00D54CE5">
        <w:rPr>
          <w:rFonts w:ascii="Bookman Old Style" w:hAnsi="Bookman Old Style"/>
        </w:rPr>
        <w:br/>
      </w:r>
    </w:p>
    <w:p w14:paraId="6707F7A9" w14:textId="77777777" w:rsidR="0007646E" w:rsidRDefault="004B020E" w:rsidP="005B4807">
      <w:pPr>
        <w:pStyle w:val="ListParagraph"/>
        <w:numPr>
          <w:ilvl w:val="0"/>
          <w:numId w:val="2"/>
        </w:numPr>
        <w:ind w:left="360"/>
        <w:rPr>
          <w:rFonts w:ascii="Bookman Old Style" w:hAnsi="Bookman Old Style"/>
        </w:rPr>
      </w:pPr>
      <w:r w:rsidRPr="0007646E">
        <w:rPr>
          <w:rFonts w:ascii="Bookman Old Style" w:hAnsi="Bookman Old Style"/>
          <w:highlight w:val="yellow"/>
        </w:rPr>
        <w:t>When He was on earth</w:t>
      </w:r>
      <w:r w:rsidRPr="00DF1F8B">
        <w:rPr>
          <w:rFonts w:ascii="Bookman Old Style" w:hAnsi="Bookman Old Style"/>
        </w:rPr>
        <w:t xml:space="preserve">, Jesus defeated Satan with His Word, and in </w:t>
      </w:r>
      <w:r w:rsidR="00C07018" w:rsidRPr="00DF1F8B">
        <w:rPr>
          <w:rFonts w:ascii="Bookman Old Style" w:hAnsi="Bookman Old Style"/>
        </w:rPr>
        <w:t xml:space="preserve">the future, </w:t>
      </w:r>
      <w:r w:rsidR="00680C71" w:rsidRPr="00DF1F8B">
        <w:rPr>
          <w:rFonts w:ascii="Bookman Old Style" w:hAnsi="Bookman Old Style"/>
        </w:rPr>
        <w:t xml:space="preserve">Jesus will defeat His enemies </w:t>
      </w:r>
      <w:r w:rsidR="00C07018" w:rsidRPr="00DF1F8B">
        <w:rPr>
          <w:rFonts w:ascii="Bookman Old Style" w:hAnsi="Bookman Old Style"/>
        </w:rPr>
        <w:t xml:space="preserve">the same way. </w:t>
      </w:r>
    </w:p>
    <w:p w14:paraId="33A8472D" w14:textId="77777777" w:rsidR="0007646E" w:rsidRDefault="0007646E" w:rsidP="0007646E">
      <w:pPr>
        <w:pStyle w:val="ListParagraph"/>
        <w:ind w:left="360"/>
        <w:rPr>
          <w:rFonts w:ascii="Bookman Old Style" w:hAnsi="Bookman Old Style"/>
        </w:rPr>
      </w:pPr>
    </w:p>
    <w:p w14:paraId="3B7F1E9A" w14:textId="3D5D2ECD" w:rsidR="00E507C8" w:rsidRDefault="00C07018" w:rsidP="0007646E">
      <w:pPr>
        <w:pStyle w:val="ListParagraph"/>
        <w:ind w:left="360"/>
        <w:rPr>
          <w:rFonts w:ascii="Bookman Old Style" w:hAnsi="Bookman Old Style"/>
        </w:rPr>
      </w:pPr>
      <w:r w:rsidRPr="0007646E">
        <w:rPr>
          <w:rFonts w:ascii="Bookman Old Style" w:hAnsi="Bookman Old Style"/>
          <w:highlight w:val="yellow"/>
        </w:rPr>
        <w:t>Is your connection with His Word</w:t>
      </w:r>
      <w:r w:rsidRPr="00DF1F8B">
        <w:rPr>
          <w:rFonts w:ascii="Bookman Old Style" w:hAnsi="Bookman Old Style"/>
        </w:rPr>
        <w:t xml:space="preserve"> str</w:t>
      </w:r>
      <w:r w:rsidR="00B8101C" w:rsidRPr="00DF1F8B">
        <w:rPr>
          <w:rFonts w:ascii="Bookman Old Style" w:hAnsi="Bookman Old Style"/>
        </w:rPr>
        <w:t>ong enough to defeat the enemy?</w:t>
      </w:r>
    </w:p>
    <w:p w14:paraId="106C1A6B" w14:textId="77777777" w:rsidR="001D080F" w:rsidRPr="001D080F" w:rsidRDefault="001D080F" w:rsidP="001D080F">
      <w:pPr>
        <w:rPr>
          <w:rFonts w:ascii="Bookman Old Style" w:hAnsi="Bookman Old Style"/>
        </w:rPr>
      </w:pPr>
    </w:p>
    <w:p w14:paraId="3768A29D" w14:textId="1AE0AA62" w:rsidR="00E507C8" w:rsidRPr="001D080F" w:rsidRDefault="001D080F" w:rsidP="001D080F">
      <w:pPr>
        <w:pStyle w:val="ListParagraph"/>
        <w:numPr>
          <w:ilvl w:val="0"/>
          <w:numId w:val="2"/>
        </w:numPr>
        <w:ind w:left="360"/>
        <w:rPr>
          <w:rFonts w:ascii="Bookman Old Style" w:hAnsi="Bookman Old Style"/>
        </w:rPr>
      </w:pPr>
      <w:r w:rsidRPr="001D080F">
        <w:rPr>
          <w:rFonts w:ascii="Bookman Old Style" w:hAnsi="Bookman Old Style"/>
          <w:highlight w:val="yellow"/>
        </w:rPr>
        <w:t>Whose team</w:t>
      </w:r>
      <w:r w:rsidRPr="001D080F">
        <w:rPr>
          <w:rFonts w:ascii="Bookman Old Style" w:hAnsi="Bookman Old Style"/>
        </w:rPr>
        <w:t xml:space="preserve"> are you on? The winners or the losers? Those who are saved or those who are lost?</w:t>
      </w:r>
    </w:p>
    <w:sectPr w:rsidR="00E507C8" w:rsidRPr="001D080F" w:rsidSect="00653AF3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24B20" w14:textId="77777777" w:rsidR="00311B86" w:rsidRDefault="00311B86" w:rsidP="00653AF3">
      <w:r>
        <w:separator/>
      </w:r>
    </w:p>
  </w:endnote>
  <w:endnote w:type="continuationSeparator" w:id="0">
    <w:p w14:paraId="6E80A340" w14:textId="77777777" w:rsidR="00311B86" w:rsidRDefault="00311B86" w:rsidP="006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27B3A" w14:textId="77777777" w:rsidR="00311B86" w:rsidRDefault="00311B86" w:rsidP="00653AF3">
      <w:r>
        <w:separator/>
      </w:r>
    </w:p>
  </w:footnote>
  <w:footnote w:type="continuationSeparator" w:id="0">
    <w:p w14:paraId="4A442ABD" w14:textId="77777777" w:rsidR="00311B86" w:rsidRDefault="00311B86" w:rsidP="0065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3377" w14:textId="77777777" w:rsidR="00653AF3" w:rsidRDefault="00653AF3" w:rsidP="00EC1D3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B09EF" w14:textId="77777777" w:rsidR="00653AF3" w:rsidRDefault="00653AF3" w:rsidP="00653AF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55949615"/>
      <w:docPartObj>
        <w:docPartGallery w:val="Page Numbers (Top of Page)"/>
        <w:docPartUnique/>
      </w:docPartObj>
    </w:sdtPr>
    <w:sdtContent>
      <w:p w14:paraId="3837BE48" w14:textId="164F54B8" w:rsidR="00EC1D32" w:rsidRDefault="00EC1D32" w:rsidP="00392C4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07484C9" w14:textId="77777777" w:rsidR="00EC1D32" w:rsidRDefault="00EC1D32" w:rsidP="00EC1D3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9A97C" w14:textId="77777777" w:rsidR="00653AF3" w:rsidRPr="00653AF3" w:rsidRDefault="00653AF3" w:rsidP="00653AF3">
    <w:pPr>
      <w:pStyle w:val="Header"/>
      <w:tabs>
        <w:tab w:val="left" w:pos="810"/>
      </w:tabs>
      <w:rPr>
        <w:rFonts w:ascii="Bookman Old Style" w:hAnsi="Bookman Old Style"/>
        <w:sz w:val="18"/>
        <w:szCs w:val="18"/>
      </w:rPr>
    </w:pPr>
    <w:r w:rsidRPr="00653AF3">
      <w:rPr>
        <w:rFonts w:ascii="Bookman Old Style" w:hAnsi="Bookman Old Style"/>
        <w:b/>
        <w:sz w:val="18"/>
        <w:szCs w:val="18"/>
      </w:rPr>
      <w:t>Date:</w:t>
    </w:r>
    <w:r>
      <w:rPr>
        <w:rFonts w:ascii="Bookman Old Style" w:hAnsi="Bookman Old Style"/>
        <w:b/>
        <w:sz w:val="18"/>
        <w:szCs w:val="18"/>
      </w:rPr>
      <w:tab/>
    </w:r>
    <w:r w:rsidR="0043659B">
      <w:rPr>
        <w:rFonts w:ascii="Bookman Old Style" w:hAnsi="Bookman Old Style"/>
        <w:sz w:val="18"/>
        <w:szCs w:val="18"/>
      </w:rPr>
      <w:t>11-</w:t>
    </w:r>
    <w:r w:rsidR="002656F2">
      <w:rPr>
        <w:rFonts w:ascii="Bookman Old Style" w:hAnsi="Bookman Old Style"/>
        <w:sz w:val="18"/>
        <w:szCs w:val="18"/>
      </w:rPr>
      <w:t>11-2018</w:t>
    </w:r>
  </w:p>
  <w:p w14:paraId="08C7B266" w14:textId="77777777" w:rsidR="00653AF3" w:rsidRPr="00653AF3" w:rsidRDefault="00653AF3" w:rsidP="00653AF3">
    <w:pPr>
      <w:pStyle w:val="Header"/>
      <w:tabs>
        <w:tab w:val="left" w:pos="810"/>
      </w:tabs>
      <w:rPr>
        <w:rFonts w:ascii="Bookman Old Style" w:hAnsi="Bookman Old Style"/>
        <w:b/>
        <w:sz w:val="18"/>
        <w:szCs w:val="18"/>
      </w:rPr>
    </w:pPr>
    <w:r w:rsidRPr="00653AF3">
      <w:rPr>
        <w:rFonts w:ascii="Bookman Old Style" w:hAnsi="Bookman Old Style"/>
        <w:b/>
        <w:sz w:val="18"/>
        <w:szCs w:val="18"/>
      </w:rPr>
      <w:t>Series:</w:t>
    </w:r>
    <w:r>
      <w:rPr>
        <w:rFonts w:ascii="Bookman Old Style" w:hAnsi="Bookman Old Style"/>
        <w:b/>
        <w:sz w:val="18"/>
        <w:szCs w:val="18"/>
      </w:rPr>
      <w:tab/>
    </w:r>
    <w:r w:rsidR="002656F2">
      <w:rPr>
        <w:rFonts w:ascii="Bookman Old Style" w:hAnsi="Bookman Old Style"/>
        <w:sz w:val="18"/>
        <w:szCs w:val="18"/>
      </w:rPr>
      <w:t>The Book of Revelation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AA1"/>
    <w:multiLevelType w:val="hybridMultilevel"/>
    <w:tmpl w:val="5B7C1460"/>
    <w:lvl w:ilvl="0" w:tplc="7E2E28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C1C1B"/>
    <w:multiLevelType w:val="hybridMultilevel"/>
    <w:tmpl w:val="19AAF584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63F6A4B"/>
    <w:multiLevelType w:val="hybridMultilevel"/>
    <w:tmpl w:val="063A32BC"/>
    <w:lvl w:ilvl="0" w:tplc="19320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28D5"/>
    <w:multiLevelType w:val="hybridMultilevel"/>
    <w:tmpl w:val="43407520"/>
    <w:lvl w:ilvl="0" w:tplc="17E29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7334E"/>
    <w:multiLevelType w:val="hybridMultilevel"/>
    <w:tmpl w:val="5442D3F0"/>
    <w:lvl w:ilvl="0" w:tplc="FE1AB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A2189"/>
    <w:multiLevelType w:val="hybridMultilevel"/>
    <w:tmpl w:val="AEC69720"/>
    <w:lvl w:ilvl="0" w:tplc="35F455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455381"/>
    <w:multiLevelType w:val="hybridMultilevel"/>
    <w:tmpl w:val="6FE8AD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C4"/>
    <w:rsid w:val="000062FF"/>
    <w:rsid w:val="00027882"/>
    <w:rsid w:val="00033AF9"/>
    <w:rsid w:val="00043993"/>
    <w:rsid w:val="000609E3"/>
    <w:rsid w:val="0006266C"/>
    <w:rsid w:val="0007646E"/>
    <w:rsid w:val="0008444A"/>
    <w:rsid w:val="000847ED"/>
    <w:rsid w:val="00092738"/>
    <w:rsid w:val="000B56E2"/>
    <w:rsid w:val="000D113A"/>
    <w:rsid w:val="000D57FC"/>
    <w:rsid w:val="000D5B16"/>
    <w:rsid w:val="001001DA"/>
    <w:rsid w:val="00107A39"/>
    <w:rsid w:val="0012050B"/>
    <w:rsid w:val="00120927"/>
    <w:rsid w:val="00120C83"/>
    <w:rsid w:val="0014114E"/>
    <w:rsid w:val="001436FF"/>
    <w:rsid w:val="00157751"/>
    <w:rsid w:val="00165466"/>
    <w:rsid w:val="00167CC4"/>
    <w:rsid w:val="001823FF"/>
    <w:rsid w:val="001A1FCE"/>
    <w:rsid w:val="001A37C8"/>
    <w:rsid w:val="001C35F4"/>
    <w:rsid w:val="001D080F"/>
    <w:rsid w:val="001D44DE"/>
    <w:rsid w:val="001F40A6"/>
    <w:rsid w:val="00205646"/>
    <w:rsid w:val="002113CE"/>
    <w:rsid w:val="00215494"/>
    <w:rsid w:val="00217E2A"/>
    <w:rsid w:val="0023193F"/>
    <w:rsid w:val="00242727"/>
    <w:rsid w:val="002444D0"/>
    <w:rsid w:val="00244C94"/>
    <w:rsid w:val="00253742"/>
    <w:rsid w:val="002625AB"/>
    <w:rsid w:val="002656F2"/>
    <w:rsid w:val="0029094E"/>
    <w:rsid w:val="002951C5"/>
    <w:rsid w:val="002A1B3D"/>
    <w:rsid w:val="002B1BC0"/>
    <w:rsid w:val="002B2E76"/>
    <w:rsid w:val="002C14F0"/>
    <w:rsid w:val="002C4C30"/>
    <w:rsid w:val="002D5EF2"/>
    <w:rsid w:val="002F291D"/>
    <w:rsid w:val="0030394C"/>
    <w:rsid w:val="0030591C"/>
    <w:rsid w:val="00311B86"/>
    <w:rsid w:val="00322931"/>
    <w:rsid w:val="00347FCA"/>
    <w:rsid w:val="00375B28"/>
    <w:rsid w:val="00392AEC"/>
    <w:rsid w:val="003A68F1"/>
    <w:rsid w:val="003A6B12"/>
    <w:rsid w:val="003C2300"/>
    <w:rsid w:val="0040170F"/>
    <w:rsid w:val="00414493"/>
    <w:rsid w:val="00416F28"/>
    <w:rsid w:val="00430130"/>
    <w:rsid w:val="0043659B"/>
    <w:rsid w:val="0046038E"/>
    <w:rsid w:val="00463E19"/>
    <w:rsid w:val="00487287"/>
    <w:rsid w:val="00487FFC"/>
    <w:rsid w:val="004941E9"/>
    <w:rsid w:val="004B020E"/>
    <w:rsid w:val="004C14D7"/>
    <w:rsid w:val="004C1D4A"/>
    <w:rsid w:val="004C3FDE"/>
    <w:rsid w:val="004D0F93"/>
    <w:rsid w:val="004D41C1"/>
    <w:rsid w:val="004F1D94"/>
    <w:rsid w:val="004F5456"/>
    <w:rsid w:val="00533F53"/>
    <w:rsid w:val="00536B71"/>
    <w:rsid w:val="00552B0B"/>
    <w:rsid w:val="0056343F"/>
    <w:rsid w:val="005670E1"/>
    <w:rsid w:val="005907DC"/>
    <w:rsid w:val="005A4829"/>
    <w:rsid w:val="005B0DB6"/>
    <w:rsid w:val="005B185C"/>
    <w:rsid w:val="00637DA8"/>
    <w:rsid w:val="00641837"/>
    <w:rsid w:val="0064775F"/>
    <w:rsid w:val="00653AF3"/>
    <w:rsid w:val="00666178"/>
    <w:rsid w:val="00666E7B"/>
    <w:rsid w:val="00680C71"/>
    <w:rsid w:val="006A012E"/>
    <w:rsid w:val="006A587E"/>
    <w:rsid w:val="006B3D5E"/>
    <w:rsid w:val="006B6230"/>
    <w:rsid w:val="006D14EF"/>
    <w:rsid w:val="006E06B2"/>
    <w:rsid w:val="006F7598"/>
    <w:rsid w:val="007209D3"/>
    <w:rsid w:val="00750DB3"/>
    <w:rsid w:val="00774862"/>
    <w:rsid w:val="0079646E"/>
    <w:rsid w:val="007976EA"/>
    <w:rsid w:val="007A175F"/>
    <w:rsid w:val="007B075E"/>
    <w:rsid w:val="007C26CF"/>
    <w:rsid w:val="00834380"/>
    <w:rsid w:val="00836D67"/>
    <w:rsid w:val="008400BD"/>
    <w:rsid w:val="00841856"/>
    <w:rsid w:val="00852A75"/>
    <w:rsid w:val="0086756C"/>
    <w:rsid w:val="008774B9"/>
    <w:rsid w:val="00886CFC"/>
    <w:rsid w:val="00891034"/>
    <w:rsid w:val="008E5726"/>
    <w:rsid w:val="008E5CFD"/>
    <w:rsid w:val="008E641E"/>
    <w:rsid w:val="008F2E06"/>
    <w:rsid w:val="008F3FF8"/>
    <w:rsid w:val="00915F83"/>
    <w:rsid w:val="00924389"/>
    <w:rsid w:val="0093584B"/>
    <w:rsid w:val="0093677B"/>
    <w:rsid w:val="009523C3"/>
    <w:rsid w:val="009654F6"/>
    <w:rsid w:val="0096606B"/>
    <w:rsid w:val="009729F8"/>
    <w:rsid w:val="0097579E"/>
    <w:rsid w:val="009824D5"/>
    <w:rsid w:val="009A7492"/>
    <w:rsid w:val="009B18B4"/>
    <w:rsid w:val="009B3D68"/>
    <w:rsid w:val="009B41D4"/>
    <w:rsid w:val="009C497E"/>
    <w:rsid w:val="009C5B53"/>
    <w:rsid w:val="009D21FD"/>
    <w:rsid w:val="00A23378"/>
    <w:rsid w:val="00A47F51"/>
    <w:rsid w:val="00A56CD0"/>
    <w:rsid w:val="00A663E8"/>
    <w:rsid w:val="00A67266"/>
    <w:rsid w:val="00A82870"/>
    <w:rsid w:val="00A94DD9"/>
    <w:rsid w:val="00AA09B6"/>
    <w:rsid w:val="00AA40EC"/>
    <w:rsid w:val="00AC4FAD"/>
    <w:rsid w:val="00AE343F"/>
    <w:rsid w:val="00AE700B"/>
    <w:rsid w:val="00B00840"/>
    <w:rsid w:val="00B0559F"/>
    <w:rsid w:val="00B10C62"/>
    <w:rsid w:val="00B11B2F"/>
    <w:rsid w:val="00B14348"/>
    <w:rsid w:val="00B17E12"/>
    <w:rsid w:val="00B511F3"/>
    <w:rsid w:val="00B67DBA"/>
    <w:rsid w:val="00B8101C"/>
    <w:rsid w:val="00B970F3"/>
    <w:rsid w:val="00BB444F"/>
    <w:rsid w:val="00BB4574"/>
    <w:rsid w:val="00BD05CC"/>
    <w:rsid w:val="00BD7213"/>
    <w:rsid w:val="00BD732E"/>
    <w:rsid w:val="00BD7F9A"/>
    <w:rsid w:val="00BE345E"/>
    <w:rsid w:val="00BE67B1"/>
    <w:rsid w:val="00C07018"/>
    <w:rsid w:val="00C40AFB"/>
    <w:rsid w:val="00C45D23"/>
    <w:rsid w:val="00C571B0"/>
    <w:rsid w:val="00C602FD"/>
    <w:rsid w:val="00C82F8E"/>
    <w:rsid w:val="00CA2B06"/>
    <w:rsid w:val="00CD772B"/>
    <w:rsid w:val="00D3161E"/>
    <w:rsid w:val="00D318E0"/>
    <w:rsid w:val="00D3486B"/>
    <w:rsid w:val="00D51E09"/>
    <w:rsid w:val="00D54CE5"/>
    <w:rsid w:val="00D57CDB"/>
    <w:rsid w:val="00D678F1"/>
    <w:rsid w:val="00D70DF1"/>
    <w:rsid w:val="00D801AE"/>
    <w:rsid w:val="00D822B5"/>
    <w:rsid w:val="00D86F12"/>
    <w:rsid w:val="00DF1F8B"/>
    <w:rsid w:val="00DF5143"/>
    <w:rsid w:val="00E14CCC"/>
    <w:rsid w:val="00E16399"/>
    <w:rsid w:val="00E312A3"/>
    <w:rsid w:val="00E3421A"/>
    <w:rsid w:val="00E453D1"/>
    <w:rsid w:val="00E507C8"/>
    <w:rsid w:val="00E508DD"/>
    <w:rsid w:val="00E6193D"/>
    <w:rsid w:val="00E61A9A"/>
    <w:rsid w:val="00E731F4"/>
    <w:rsid w:val="00E7725A"/>
    <w:rsid w:val="00EA1679"/>
    <w:rsid w:val="00EA3DFC"/>
    <w:rsid w:val="00EB5613"/>
    <w:rsid w:val="00EC1D32"/>
    <w:rsid w:val="00ED0190"/>
    <w:rsid w:val="00EF2B6B"/>
    <w:rsid w:val="00F1078B"/>
    <w:rsid w:val="00F21354"/>
    <w:rsid w:val="00F70975"/>
    <w:rsid w:val="00F82604"/>
    <w:rsid w:val="00F8308B"/>
    <w:rsid w:val="00F906EC"/>
    <w:rsid w:val="00F96C19"/>
    <w:rsid w:val="00FA3847"/>
    <w:rsid w:val="00FA3CC9"/>
    <w:rsid w:val="00FB176D"/>
    <w:rsid w:val="00FB4ADD"/>
    <w:rsid w:val="00FC02F0"/>
    <w:rsid w:val="00FE15EB"/>
    <w:rsid w:val="00FE41D4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51D2"/>
  <w15:chartTrackingRefBased/>
  <w15:docId w15:val="{E4BB48D7-CC70-E644-AD83-DD3AFD3B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7B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AF3"/>
  </w:style>
  <w:style w:type="character" w:styleId="PageNumber">
    <w:name w:val="page number"/>
    <w:basedOn w:val="DefaultParagraphFont"/>
    <w:uiPriority w:val="99"/>
    <w:semiHidden/>
    <w:unhideWhenUsed/>
    <w:rsid w:val="00653AF3"/>
  </w:style>
  <w:style w:type="paragraph" w:styleId="Footer">
    <w:name w:val="footer"/>
    <w:basedOn w:val="Normal"/>
    <w:link w:val="FooterChar"/>
    <w:uiPriority w:val="99"/>
    <w:unhideWhenUsed/>
    <w:rsid w:val="00653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AF3"/>
  </w:style>
  <w:style w:type="paragraph" w:styleId="ListParagraph">
    <w:name w:val="List Paragraph"/>
    <w:basedOn w:val="Normal"/>
    <w:uiPriority w:val="34"/>
    <w:qFormat/>
    <w:rsid w:val="00B511F3"/>
    <w:pPr>
      <w:ind w:left="720"/>
      <w:contextualSpacing/>
    </w:pPr>
  </w:style>
  <w:style w:type="table" w:styleId="TableGrid">
    <w:name w:val="Table Grid"/>
    <w:basedOn w:val="TableNormal"/>
    <w:uiPriority w:val="39"/>
    <w:rsid w:val="00231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bvac%20:)/Library/Group%20Containers/UBF8T346G9.Office/User%20Content.localized/Templates.localized/Ser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Sermon.dotx</Template>
  <TotalTime>0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Vacendak</dc:creator>
  <cp:keywords/>
  <dc:description/>
  <cp:lastModifiedBy>Vacendak, Robert</cp:lastModifiedBy>
  <cp:revision>2</cp:revision>
  <cp:lastPrinted>2018-11-09T17:21:00Z</cp:lastPrinted>
  <dcterms:created xsi:type="dcterms:W3CDTF">2018-11-09T17:21:00Z</dcterms:created>
  <dcterms:modified xsi:type="dcterms:W3CDTF">2018-11-09T17:21:00Z</dcterms:modified>
</cp:coreProperties>
</file>